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8"/>
        <w:spacing w:before="0" w:beforeAutospacing="0" w:afterLines="50" w:after="156" w:afterAutospacing="0" w:line="500" w:lineRule="exact"/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ascii="创艺简标宋" w:eastAsia="创艺简标宋" w:cs="创艺简标宋" w:hint="eastAsia"/>
          <w:color w:val="000000"/>
          <w:sz w:val="36"/>
          <w:szCs w:val="36"/>
        </w:rPr>
        <w:t>武宣县妇幼保健院招聘人员</w:t>
      </w:r>
      <w:r>
        <w:rPr>
          <w:rFonts w:ascii="创艺简标宋" w:eastAsia="创艺简标宋" w:cs="创艺简标宋" w:hint="eastAsia"/>
          <w:sz w:val="36"/>
          <w:szCs w:val="36"/>
        </w:rPr>
        <w:t>报名表</w:t>
      </w:r>
      <w:r>
        <w:rPr>
          <w:rFonts w:ascii="创艺简标宋" w:eastAsia="创艺简标宋" w:cs="创艺简标宋" w:hint="eastAsia"/>
          <w:sz w:val="32"/>
          <w:szCs w:val="32"/>
        </w:rPr>
        <w:t>（编外聘用人员）</w:t>
      </w:r>
    </w:p>
    <w:tbl>
      <w:tblPr>
        <w:jc w:val="center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449"/>
        <w:gridCol w:w="1129"/>
        <w:gridCol w:w="121"/>
        <w:gridCol w:w="1252"/>
        <w:gridCol w:w="1275"/>
        <w:gridCol w:w="1207"/>
        <w:gridCol w:w="1703"/>
      </w:tblGrid>
      <w:tr>
        <w:trPr>
          <w:cantSplit/>
          <w:trHeight w:val="64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before="100" w:beforeAutospacing="1" w:after="200" w:line="274" w:lineRule="auto"/>
              <w:jc w:val="center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before="100" w:beforeAutospacing="1" w:after="200" w:line="274" w:lineRule="auto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before="100" w:beforeAutospacing="1" w:after="200" w:line="274" w:lineRule="auto"/>
              <w:jc w:val="center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before="100" w:beforeAutospacing="1" w:after="200" w:line="274" w:lineRule="auto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before="100" w:beforeAutospacing="1" w:after="200" w:line="274" w:lineRule="auto"/>
              <w:jc w:val="center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民  族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before="100" w:beforeAutospacing="1" w:after="200" w:line="274" w:lineRule="auto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>
            <w:pPr>
              <w:spacing w:before="100" w:beforeAutospacing="1" w:after="200" w:line="274" w:lineRule="auto"/>
              <w:jc w:val="left"/>
              <w:rPr>
                <w:rFonts w:ascii="宋体" w:eastAsia="宋体" w:cs="宋体"/>
                <w:sz w:val="22"/>
              </w:rPr>
            </w:pPr>
          </w:p>
        </w:tc>
      </w:tr>
      <w:tr>
        <w:trPr>
          <w:cantSplit/>
          <w:trHeight w:val="64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before="100" w:beforeAutospacing="1" w:after="200" w:line="274" w:lineRule="auto"/>
              <w:jc w:val="center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籍    贯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before="100" w:beforeAutospacing="1" w:after="200" w:line="274" w:lineRule="auto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before="100" w:beforeAutospacing="1" w:after="200" w:line="274" w:lineRule="auto"/>
              <w:jc w:val="center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身  高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before="100" w:beforeAutospacing="1" w:after="200" w:line="274" w:lineRule="auto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>
            <w:pPr>
              <w:spacing w:before="100" w:beforeAutospacing="1" w:after="200" w:line="274" w:lineRule="auto"/>
              <w:jc w:val="center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before="100" w:beforeAutospacing="1" w:after="200" w:line="274" w:lineRule="auto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/>
        </w:tc>
      </w:tr>
      <w:tr>
        <w:trPr>
          <w:cantSplit/>
          <w:trHeight w:val="64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before="100" w:beforeAutospacing="1" w:after="200" w:line="274" w:lineRule="auto"/>
              <w:jc w:val="center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before="100" w:beforeAutospacing="1" w:after="200" w:line="274" w:lineRule="auto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>
            <w:pPr>
              <w:spacing w:before="100" w:beforeAutospacing="1" w:after="200" w:line="274" w:lineRule="auto"/>
              <w:jc w:val="center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before="100" w:beforeAutospacing="1" w:after="200" w:line="274" w:lineRule="auto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/>
        </w:tc>
      </w:tr>
      <w:tr>
        <w:trPr>
          <w:cantSplit/>
          <w:trHeight w:val="64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before="100" w:beforeAutospacing="1" w:after="200" w:line="274" w:lineRule="auto"/>
              <w:jc w:val="center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64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before="100" w:beforeAutospacing="1" w:after="200" w:line="274" w:lineRule="auto"/>
              <w:ind w:firstLineChars="400" w:firstLine="96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/>
        </w:tc>
      </w:tr>
      <w:tr>
        <w:trPr>
          <w:cantSplit/>
          <w:trHeight w:val="64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before="100" w:beforeAutospacing="1" w:after="200" w:line="274" w:lineRule="auto"/>
              <w:jc w:val="center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是否服役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before="100" w:beforeAutospacing="1" w:after="200" w:line="274" w:lineRule="auto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before="100" w:beforeAutospacing="1" w:after="200" w:line="274" w:lineRule="auto"/>
              <w:jc w:val="center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before="100" w:beforeAutospacing="1" w:after="200" w:line="274" w:lineRule="auto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>
        <w:trPr>
          <w:cantSplit/>
          <w:trHeight w:val="64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before="100" w:beforeAutospacing="1" w:after="200" w:line="274" w:lineRule="auto"/>
              <w:jc w:val="center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全日制教育学历学位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before="100" w:beforeAutospacing="1" w:after="200" w:line="274" w:lineRule="auto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before="100" w:beforeAutospacing="1" w:after="200" w:line="274" w:lineRule="auto"/>
              <w:jc w:val="center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毕业时间院校专业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before="100" w:beforeAutospacing="1" w:after="200" w:line="274" w:lineRule="auto"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</w:tc>
      </w:tr>
      <w:tr>
        <w:trPr>
          <w:cantSplit/>
          <w:trHeight w:val="64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before="100" w:beforeAutospacing="1" w:after="200" w:line="274" w:lineRule="auto"/>
              <w:jc w:val="center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在职教育  学历学位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before="100" w:beforeAutospacing="1" w:after="200" w:line="274" w:lineRule="auto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before="100" w:beforeAutospacing="1" w:after="200" w:line="274" w:lineRule="auto"/>
              <w:jc w:val="center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毕业时间院校专业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>
        <w:trPr>
          <w:cantSplit/>
          <w:trHeight w:val="79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firstLineChars="47" w:firstLine="113"/>
              <w:jc w:val="center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81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before="100" w:beforeAutospacing="1" w:after="200" w:line="274" w:lineRule="auto"/>
              <w:ind w:firstLineChars="300" w:firstLine="72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>
        <w:trPr>
          <w:cantSplit/>
          <w:trHeight w:val="6466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100" w:afterAutospacing="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bCs/>
                <w:spacing w:val="-12"/>
                <w:sz w:val="28"/>
                <w:szCs w:val="28"/>
              </w:rPr>
              <w:t>个</w:t>
            </w:r>
          </w:p>
          <w:p>
            <w:pPr>
              <w:spacing w:after="100" w:afterAutospacing="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bCs/>
                <w:spacing w:val="-12"/>
                <w:sz w:val="28"/>
                <w:szCs w:val="28"/>
              </w:rPr>
              <w:t>人</w:t>
            </w:r>
          </w:p>
          <w:p>
            <w:pPr>
              <w:spacing w:after="100" w:afterAutospacing="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bCs/>
                <w:spacing w:val="-12"/>
                <w:sz w:val="28"/>
                <w:szCs w:val="28"/>
              </w:rPr>
              <w:t>简</w:t>
            </w:r>
          </w:p>
          <w:p>
            <w:pPr>
              <w:spacing w:after="100" w:afterAutospacing="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bCs/>
                <w:spacing w:val="-12"/>
                <w:sz w:val="28"/>
                <w:szCs w:val="28"/>
              </w:rPr>
              <w:t>历</w:t>
            </w:r>
          </w:p>
          <w:p>
            <w:pPr>
              <w:spacing w:before="100" w:beforeAutospacing="1" w:after="100" w:afterAutospacing="1" w:line="274" w:lineRule="auto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81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before="100" w:beforeAutospacing="1" w:after="100" w:afterAutospacing="1" w:line="274" w:lineRule="auto"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</w:tc>
      </w:tr>
    </w:tbl>
    <w:p>
      <w:pPr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w:type="default" r:id="rId2"/>
      <w:pgSz w:w="11906" w:h="16838"/>
      <w:pgMar w:top="1417" w:right="1418" w:bottom="1417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创艺简标宋"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2FF" w:usb1="400004FF" w:usb2="00000000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jc w:val="center"/>
    </w:pPr>
    <w:sdt>
      <w:sdtPr>
        <w:id w:val="1588134419"/>
      </w:sdtPr>
      <w:sdtEndPr/>
      <w:sdtContent>
        <w:r>
          <w:t xml:space="preserve"> </w:t>
        </w:r>
      </w:sdtContent>
      <w:p>
        <w:pPr>
          <w:pStyle w:val="16"/>
          <w:tabs>
            <w:tab w:val="center" w:pos="4153"/>
            <w:tab w:val="right" w:pos="8306"/>
          </w:tabs>
        </w:pPr>
      </w:p>
    </w:sdt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NGY4OWQ1YjMzZDAyMTA0NzlmMzUzODNmZmNlMmExNT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2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Cambria" w:eastAsia="宋体" w:cs="Times New Roman" w:hAnsi="Cambria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19">
    <w:name w:val="Strong"/>
    <w:basedOn w:val="10"/>
    <w:rPr>
      <w:b/>
      <w:bCs/>
    </w:rPr>
  </w:style>
  <w:style w:type="character" w:styleId="20">
    <w:name w:val="Hyperlink"/>
    <w:basedOn w:val="10"/>
    <w:rPr>
      <w:color w:val="0000FF"/>
      <w:u w:val="single"/>
    </w:rPr>
  </w:style>
  <w:style w:type="paragraph" w:styleId="21">
    <w:name w:val="List Paragraph"/>
    <w:basedOn w:val="0"/>
    <w:pPr>
      <w:ind w:firstLineChars="200" w:firstLine="200"/>
    </w:pPr>
  </w:style>
  <w:style w:type="paragraph" w:customStyle="1" w:styleId="22">
    <w:name w:val="正文1"/>
    <w:basedOn w:val="0"/>
    <w:pPr>
      <w:snapToGrid w:val="0"/>
      <w:spacing w:line="312" w:lineRule="auto"/>
      <w:ind w:firstLineChars="200" w:firstLine="200"/>
    </w:pPr>
    <w:rPr>
      <w:rFonts w:ascii="Times New Roman" w:eastAsia="仿宋_GB2312" w:cs="Times New Roman" w:hAnsi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87</TotalTime>
  <Application>Yozo_Office27021597764231179</Application>
  <Pages>1</Pages>
  <Words>101</Words>
  <Characters>101</Characters>
  <Lines>45</Lines>
  <Paragraphs>22</Paragraphs>
  <CharactersWithSpaces>117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247</cp:revision>
  <cp:lastPrinted>2022-07-25T00:52:53Z</cp:lastPrinted>
  <dcterms:created xsi:type="dcterms:W3CDTF">2018-03-14T00:29:00Z</dcterms:created>
  <dcterms:modified xsi:type="dcterms:W3CDTF">2022-07-26T07:26:07Z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2052-11.1.0.11875</vt:lpwstr>
  </property>
  <property fmtid="{D5CDD505-2E9C-101B-9397-08002B2CF9AE}" pid="3" name="ICV">
    <vt:lpwstr>D056DEBEC83847D2A8555E10E719D888</vt:lpwstr>
  </property>
</Properties>
</file>