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A" w:rsidRDefault="00A122DA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公开招聘聘用制司法警察报名资格审查表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14"/>
        <w:gridCol w:w="128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A122DA" w:rsidRPr="003B03A6" w:rsidTr="00033332">
        <w:trPr>
          <w:trHeight w:val="756"/>
        </w:trPr>
        <w:tc>
          <w:tcPr>
            <w:tcW w:w="1242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姓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14" w:type="dxa"/>
            <w:gridSpan w:val="3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性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792"/>
        </w:trPr>
        <w:tc>
          <w:tcPr>
            <w:tcW w:w="1242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民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14" w:type="dxa"/>
            <w:gridSpan w:val="3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籍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居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住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827"/>
        </w:trPr>
        <w:tc>
          <w:tcPr>
            <w:tcW w:w="1242" w:type="dxa"/>
            <w:gridSpan w:val="2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214" w:type="dxa"/>
            <w:gridSpan w:val="3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28" w:type="dxa"/>
            <w:gridSpan w:val="2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熟悉专业及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特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长</w:t>
            </w:r>
          </w:p>
        </w:tc>
        <w:tc>
          <w:tcPr>
            <w:tcW w:w="1229" w:type="dxa"/>
            <w:vAlign w:val="center"/>
          </w:tcPr>
          <w:p w:rsidR="00A122DA" w:rsidRPr="00033332" w:rsidRDefault="00A122DA" w:rsidP="000333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503"/>
        </w:trPr>
        <w:tc>
          <w:tcPr>
            <w:tcW w:w="1242" w:type="dxa"/>
            <w:gridSpan w:val="2"/>
            <w:vMerge w:val="restart"/>
            <w:vAlign w:val="center"/>
          </w:tcPr>
          <w:p w:rsidR="00A122DA" w:rsidRPr="00033332" w:rsidRDefault="00A122DA" w:rsidP="000333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学</w:t>
            </w:r>
            <w:r w:rsidRPr="00033332">
              <w:rPr>
                <w:rFonts w:eastAsia="仿宋_GB2312"/>
                <w:sz w:val="24"/>
              </w:rPr>
              <w:t xml:space="preserve">  </w:t>
            </w:r>
            <w:r w:rsidRPr="00033332">
              <w:rPr>
                <w:rFonts w:eastAsia="仿宋_GB2312" w:hint="eastAsia"/>
                <w:sz w:val="24"/>
              </w:rPr>
              <w:t>历</w:t>
            </w:r>
          </w:p>
          <w:p w:rsidR="00A122DA" w:rsidRPr="00033332" w:rsidRDefault="00A122DA" w:rsidP="000333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学</w:t>
            </w:r>
            <w:r w:rsidRPr="00033332">
              <w:rPr>
                <w:rFonts w:eastAsia="仿宋_GB2312"/>
                <w:sz w:val="24"/>
              </w:rPr>
              <w:t xml:space="preserve">  </w:t>
            </w:r>
            <w:r w:rsidRPr="00033332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14" w:type="dxa"/>
            <w:gridSpan w:val="3"/>
            <w:vAlign w:val="center"/>
          </w:tcPr>
          <w:p w:rsidR="00A122DA" w:rsidRPr="00033332" w:rsidRDefault="00A122DA" w:rsidP="000333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全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日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制</w:t>
            </w:r>
          </w:p>
          <w:p w:rsidR="00A122DA" w:rsidRPr="00033332" w:rsidRDefault="00A122DA" w:rsidP="000333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教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A122DA" w:rsidRPr="00033332" w:rsidRDefault="00A122DA" w:rsidP="000333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A122DA" w:rsidRPr="00033332" w:rsidRDefault="00A122DA" w:rsidP="000333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毕业院校及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专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A122DA" w:rsidRPr="00033332" w:rsidRDefault="00A122DA" w:rsidP="000333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F060AD">
        <w:trPr>
          <w:trHeight w:val="714"/>
        </w:trPr>
        <w:tc>
          <w:tcPr>
            <w:tcW w:w="1242" w:type="dxa"/>
            <w:gridSpan w:val="2"/>
            <w:vMerge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F060AD">
        <w:trPr>
          <w:trHeight w:val="820"/>
        </w:trPr>
        <w:tc>
          <w:tcPr>
            <w:tcW w:w="2456" w:type="dxa"/>
            <w:gridSpan w:val="5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通</w:t>
            </w:r>
            <w:r w:rsidRPr="00033332">
              <w:rPr>
                <w:rFonts w:eastAsia="仿宋_GB2312"/>
                <w:sz w:val="24"/>
              </w:rPr>
              <w:t xml:space="preserve">  </w:t>
            </w:r>
            <w:r w:rsidRPr="00033332">
              <w:rPr>
                <w:rFonts w:eastAsia="仿宋_GB2312" w:hint="eastAsia"/>
                <w:sz w:val="24"/>
              </w:rPr>
              <w:t>讯</w:t>
            </w:r>
            <w:r w:rsidRPr="00033332">
              <w:rPr>
                <w:rFonts w:eastAsia="仿宋_GB2312"/>
                <w:sz w:val="24"/>
              </w:rPr>
              <w:t xml:space="preserve">  </w:t>
            </w:r>
            <w:r w:rsidRPr="00033332">
              <w:rPr>
                <w:rFonts w:eastAsia="仿宋_GB2312" w:hint="eastAsia"/>
                <w:sz w:val="24"/>
              </w:rPr>
              <w:t>地</w:t>
            </w:r>
            <w:r w:rsidRPr="00033332">
              <w:rPr>
                <w:rFonts w:eastAsia="仿宋_GB2312"/>
                <w:sz w:val="24"/>
              </w:rPr>
              <w:t xml:space="preserve">  </w:t>
            </w:r>
            <w:r w:rsidRPr="00033332"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F060AD">
        <w:trPr>
          <w:trHeight w:val="3981"/>
        </w:trPr>
        <w:tc>
          <w:tcPr>
            <w:tcW w:w="1228" w:type="dxa"/>
            <w:vAlign w:val="center"/>
          </w:tcPr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简</w:t>
            </w:r>
          </w:p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A122DA" w:rsidRPr="00033332" w:rsidRDefault="00A122DA" w:rsidP="00033332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A122DA" w:rsidRPr="00033332" w:rsidRDefault="00A122DA" w:rsidP="00033332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094" w:type="dxa"/>
            <w:gridSpan w:val="12"/>
            <w:vAlign w:val="center"/>
          </w:tcPr>
          <w:p w:rsidR="00A122DA" w:rsidRPr="00033332" w:rsidRDefault="00A122DA" w:rsidP="00033332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69"/>
        </w:trPr>
        <w:tc>
          <w:tcPr>
            <w:tcW w:w="1370" w:type="dxa"/>
            <w:gridSpan w:val="3"/>
            <w:vMerge w:val="restart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家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庭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主</w:t>
            </w:r>
          </w:p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要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成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员</w:t>
            </w:r>
          </w:p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及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重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要</w:t>
            </w:r>
          </w:p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称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姓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年</w:t>
            </w:r>
            <w:r w:rsidRPr="00033332">
              <w:rPr>
                <w:rFonts w:eastAsia="仿宋_GB2312"/>
                <w:sz w:val="24"/>
              </w:rPr>
              <w:t xml:space="preserve"> </w:t>
            </w:r>
            <w:r w:rsidRPr="00033332"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A122DA" w:rsidRPr="003B03A6" w:rsidTr="00033332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122DA" w:rsidRPr="003B03A6" w:rsidTr="00033332">
        <w:trPr>
          <w:trHeight w:val="639"/>
        </w:trPr>
        <w:tc>
          <w:tcPr>
            <w:tcW w:w="1370" w:type="dxa"/>
            <w:gridSpan w:val="3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  <w:r w:rsidRPr="00033332">
              <w:rPr>
                <w:rFonts w:eastAsia="仿宋_GB2312" w:hint="eastAsia"/>
                <w:sz w:val="24"/>
              </w:rPr>
              <w:t>备</w:t>
            </w:r>
            <w:r w:rsidRPr="00033332">
              <w:rPr>
                <w:rFonts w:eastAsia="仿宋_GB2312"/>
                <w:sz w:val="24"/>
              </w:rPr>
              <w:t xml:space="preserve">    </w:t>
            </w:r>
            <w:r w:rsidRPr="00033332"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A122DA" w:rsidRPr="00033332" w:rsidRDefault="00A122DA" w:rsidP="0003333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122DA" w:rsidRPr="003B03A6" w:rsidRDefault="00A122DA" w:rsidP="00F060AD">
      <w:pPr>
        <w:spacing w:line="320" w:lineRule="exact"/>
        <w:rPr>
          <w:rFonts w:eastAsia="仿宋_GB2312"/>
          <w:sz w:val="24"/>
        </w:rPr>
      </w:pPr>
    </w:p>
    <w:sectPr w:rsidR="00A122DA" w:rsidRPr="003B03A6" w:rsidSect="00BA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DA" w:rsidRDefault="00A122DA">
      <w:r>
        <w:separator/>
      </w:r>
    </w:p>
  </w:endnote>
  <w:endnote w:type="continuationSeparator" w:id="0">
    <w:p w:rsidR="00A122DA" w:rsidRDefault="00A1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2DA" w:rsidRDefault="00A12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DA" w:rsidRDefault="00A122DA">
      <w:r>
        <w:separator/>
      </w:r>
    </w:p>
  </w:footnote>
  <w:footnote w:type="continuationSeparator" w:id="0">
    <w:p w:rsidR="00A122DA" w:rsidRDefault="00A12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 w:rsidP="00B707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DA" w:rsidRDefault="00A122DA">
    <w:pPr>
      <w:pStyle w:val="Header"/>
      <w:pBdr>
        <w:bottom w:val="none" w:sz="0" w:space="0" w:color="auto"/>
      </w:pBdr>
      <w:tabs>
        <w:tab w:val="clear" w:pos="4153"/>
        <w:tab w:val="left" w:pos="5813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3EC"/>
    <w:rsid w:val="00015051"/>
    <w:rsid w:val="00016F8D"/>
    <w:rsid w:val="00033332"/>
    <w:rsid w:val="000356AB"/>
    <w:rsid w:val="00067A88"/>
    <w:rsid w:val="000767BB"/>
    <w:rsid w:val="00087B53"/>
    <w:rsid w:val="00096DBE"/>
    <w:rsid w:val="000C6BCC"/>
    <w:rsid w:val="000E2FEE"/>
    <w:rsid w:val="000F52D5"/>
    <w:rsid w:val="00162873"/>
    <w:rsid w:val="001A51DF"/>
    <w:rsid w:val="001A7AC6"/>
    <w:rsid w:val="001C5B27"/>
    <w:rsid w:val="00202C9E"/>
    <w:rsid w:val="002205F7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404DC"/>
    <w:rsid w:val="00360748"/>
    <w:rsid w:val="00380108"/>
    <w:rsid w:val="00393ABB"/>
    <w:rsid w:val="003B03A6"/>
    <w:rsid w:val="003B665C"/>
    <w:rsid w:val="003E27AF"/>
    <w:rsid w:val="004007B7"/>
    <w:rsid w:val="00407974"/>
    <w:rsid w:val="004171EC"/>
    <w:rsid w:val="004B5EE0"/>
    <w:rsid w:val="004D3042"/>
    <w:rsid w:val="004E52E7"/>
    <w:rsid w:val="00534B0A"/>
    <w:rsid w:val="00536533"/>
    <w:rsid w:val="005529A2"/>
    <w:rsid w:val="005B1759"/>
    <w:rsid w:val="005B750D"/>
    <w:rsid w:val="005E296A"/>
    <w:rsid w:val="0060218E"/>
    <w:rsid w:val="00603687"/>
    <w:rsid w:val="00615618"/>
    <w:rsid w:val="00632C31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634EA"/>
    <w:rsid w:val="00773204"/>
    <w:rsid w:val="007E322D"/>
    <w:rsid w:val="007F2735"/>
    <w:rsid w:val="0081577E"/>
    <w:rsid w:val="00817190"/>
    <w:rsid w:val="008750A2"/>
    <w:rsid w:val="00881885"/>
    <w:rsid w:val="008C7B05"/>
    <w:rsid w:val="008D15F9"/>
    <w:rsid w:val="008D375A"/>
    <w:rsid w:val="008F5D70"/>
    <w:rsid w:val="009003D2"/>
    <w:rsid w:val="00941012"/>
    <w:rsid w:val="00944B19"/>
    <w:rsid w:val="00956BA4"/>
    <w:rsid w:val="009944AB"/>
    <w:rsid w:val="009F3657"/>
    <w:rsid w:val="00A122DA"/>
    <w:rsid w:val="00A8072E"/>
    <w:rsid w:val="00A815BD"/>
    <w:rsid w:val="00A824EE"/>
    <w:rsid w:val="00A92324"/>
    <w:rsid w:val="00AB5362"/>
    <w:rsid w:val="00AE3ADF"/>
    <w:rsid w:val="00B7079A"/>
    <w:rsid w:val="00B722AF"/>
    <w:rsid w:val="00B93C90"/>
    <w:rsid w:val="00BA3A01"/>
    <w:rsid w:val="00BD0B72"/>
    <w:rsid w:val="00BD0E5B"/>
    <w:rsid w:val="00BF4F3F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67166"/>
    <w:rsid w:val="00ED33EB"/>
    <w:rsid w:val="00F060AD"/>
    <w:rsid w:val="00F40D15"/>
    <w:rsid w:val="00F45EF3"/>
    <w:rsid w:val="00F708BD"/>
    <w:rsid w:val="00FD063A"/>
    <w:rsid w:val="04B363D9"/>
    <w:rsid w:val="07BE19D2"/>
    <w:rsid w:val="1C9B12FC"/>
    <w:rsid w:val="1E3D1E23"/>
    <w:rsid w:val="2A342444"/>
    <w:rsid w:val="32822473"/>
    <w:rsid w:val="48B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404D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404D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404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3404D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subject/>
  <dc:creator>微软用户</dc:creator>
  <cp:keywords/>
  <dc:description/>
  <cp:lastModifiedBy>AutoBVT</cp:lastModifiedBy>
  <cp:revision>2</cp:revision>
  <cp:lastPrinted>2016-06-12T07:20:00Z</cp:lastPrinted>
  <dcterms:created xsi:type="dcterms:W3CDTF">2022-03-03T01:29:00Z</dcterms:created>
  <dcterms:modified xsi:type="dcterms:W3CDTF">2022-03-03T01:29:00Z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