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附件2</w:t>
      </w:r>
    </w:p>
    <w:p>
      <w:pPr>
        <w:widowControl/>
        <w:wordWrap w:val="0"/>
        <w:spacing w:before="120"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荔湾区建设工程项目代建中心</w:t>
      </w:r>
    </w:p>
    <w:p>
      <w:pPr>
        <w:widowControl/>
        <w:wordWrap w:val="0"/>
        <w:spacing w:before="120" w:line="52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编外合同制人员招聘报名表</w:t>
      </w:r>
    </w:p>
    <w:bookmarkEnd w:id="0"/>
    <w:tbl>
      <w:tblPr>
        <w:tblStyle w:val="3"/>
        <w:tblpPr w:leftFromText="180" w:rightFromText="180" w:vertAnchor="text" w:horzAnchor="page" w:tblpX="1019" w:tblpY="335"/>
        <w:tblOverlap w:val="never"/>
        <w:tblW w:w="9849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260"/>
        <w:gridCol w:w="502"/>
        <w:gridCol w:w="578"/>
        <w:gridCol w:w="1248"/>
        <w:gridCol w:w="1470"/>
        <w:gridCol w:w="813"/>
        <w:gridCol w:w="614"/>
        <w:gridCol w:w="200"/>
        <w:gridCol w:w="814"/>
        <w:gridCol w:w="81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1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5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贯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位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全日制教育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全日制教育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在职教育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在职教育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所学专业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邮箱地址</w:t>
            </w:r>
          </w:p>
        </w:tc>
        <w:tc>
          <w:tcPr>
            <w:tcW w:w="35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裸眼视力</w:t>
            </w:r>
          </w:p>
        </w:tc>
        <w:tc>
          <w:tcPr>
            <w:tcW w:w="1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矫正视力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户籍地址和   现居住地址</w:t>
            </w:r>
          </w:p>
        </w:tc>
        <w:tc>
          <w:tcPr>
            <w:tcW w:w="83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92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83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92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报名岗位</w:t>
            </w:r>
          </w:p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（岗位编码）</w:t>
            </w:r>
          </w:p>
        </w:tc>
        <w:tc>
          <w:tcPr>
            <w:tcW w:w="83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92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主要学习</w:t>
            </w:r>
          </w:p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经历       （从高中填起）</w:t>
            </w:r>
          </w:p>
        </w:tc>
        <w:tc>
          <w:tcPr>
            <w:tcW w:w="83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left" w:pos="5792"/>
              </w:tabs>
              <w:jc w:val="left"/>
              <w:rPr>
                <w:rFonts w:eastAsia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8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83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6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家庭主要</w:t>
            </w:r>
          </w:p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成员信息  （含工作单位、政治面貌等）</w:t>
            </w:r>
          </w:p>
        </w:tc>
        <w:tc>
          <w:tcPr>
            <w:tcW w:w="83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4" w:hRule="atLeast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3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90" w:hRule="atLeast"/>
        </w:trPr>
        <w:tc>
          <w:tcPr>
            <w:tcW w:w="98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right="480" w:firstLine="48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本人郑重承诺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对以上</w:t>
            </w: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填写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内容和相关证明材料的真实性负责</w:t>
            </w: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，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如有虚假,愿承担一切法律责任及</w:t>
            </w: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由此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造成</w:t>
            </w: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的</w:t>
            </w:r>
            <w:r>
              <w:rPr>
                <w:rFonts w:ascii="宋体" w:hAnsi="宋体" w:eastAsia="宋体" w:cs="Arial"/>
                <w:color w:val="000000"/>
                <w:sz w:val="24"/>
                <w:szCs w:val="24"/>
              </w:rPr>
              <w:t>后果</w:t>
            </w:r>
            <w:r>
              <w:rPr>
                <w:rFonts w:hint="eastAsia" w:ascii="宋体" w:hAnsi="宋体" w:eastAsia="宋体" w:cs="Arial"/>
                <w:color w:val="000000"/>
                <w:sz w:val="24"/>
                <w:szCs w:val="24"/>
              </w:rPr>
              <w:t>。</w:t>
            </w:r>
          </w:p>
          <w:p>
            <w:pPr>
              <w:widowControl/>
              <w:spacing w:line="400" w:lineRule="exact"/>
              <w:ind w:firstLine="24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本人签名：       </w:t>
            </w:r>
          </w:p>
          <w:p>
            <w:pPr>
              <w:widowControl/>
              <w:spacing w:line="400" w:lineRule="exact"/>
              <w:ind w:firstLine="5520" w:firstLineChars="2300"/>
              <w:jc w:val="left"/>
              <w:rPr>
                <w:rFonts w:hint="eastAsia" w:eastAsia="宋体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日    期：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E30F8"/>
    <w:rsid w:val="368E30F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2022-02-21T01:36:00Z</dcterms:created>
  <dc:creator>点</dc:creator>
  <cp:lastModifiedBy>点</cp:lastModifiedBy>
  <dcterms:modified xsi:type="dcterms:W3CDTF">2022-02-21T01:38:08Z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