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9F" w:rsidRDefault="0045189F">
      <w:pPr>
        <w:spacing w:line="52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:rsidR="0045189F" w:rsidRDefault="0045189F">
      <w:pPr>
        <w:spacing w:line="520" w:lineRule="exact"/>
        <w:jc w:val="center"/>
        <w:rPr>
          <w:rFonts w:ascii="方正小标宋_GBK" w:eastAsia="方正小标宋_GBK" w:hAnsi="宋体" w:cs="宋体"/>
          <w:b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公开招聘政府购买服务岗位人员报名表</w:t>
      </w:r>
    </w:p>
    <w:p w:rsidR="0045189F" w:rsidRDefault="0045189F">
      <w:pPr>
        <w:spacing w:line="520" w:lineRule="exact"/>
        <w:jc w:val="lef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18"/>
          <w:sz w:val="24"/>
        </w:rPr>
        <w:t>报考单位：</w:t>
      </w:r>
    </w:p>
    <w:tbl>
      <w:tblPr>
        <w:tblpPr w:leftFromText="180" w:rightFromText="180" w:vertAnchor="text" w:horzAnchor="margin" w:tblpXSpec="center" w:tblpY="66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 w:rsidP="0045189F">
            <w:pPr>
              <w:spacing w:line="240" w:lineRule="exact"/>
              <w:ind w:firstLineChars="50" w:firstLine="316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45189F" w:rsidRDefault="0045189F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45189F" w:rsidRDefault="0045189F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 w:rsidR="0045189F" w:rsidRDefault="0045189F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hRule="exact" w:val="454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Cs w:val="21"/>
              </w:rPr>
              <w:t>基层工作情况</w:t>
            </w:r>
            <w:r>
              <w:rPr>
                <w:rFonts w:ascii="仿宋_GB2312" w:hint="eastAsia"/>
                <w:szCs w:val="21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 w:rsidR="0045189F" w:rsidRDefault="0045189F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val="5361"/>
          <w:jc w:val="center"/>
        </w:trPr>
        <w:tc>
          <w:tcPr>
            <w:tcW w:w="1803" w:type="dxa"/>
            <w:vAlign w:val="center"/>
          </w:tcPr>
          <w:p w:rsidR="0045189F" w:rsidRDefault="004518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45189F" w:rsidRDefault="0045189F">
            <w:pPr>
              <w:spacing w:line="2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</w:tcPr>
          <w:p w:rsidR="0045189F" w:rsidRDefault="0045189F">
            <w:pPr>
              <w:spacing w:line="240" w:lineRule="exact"/>
              <w:rPr>
                <w:rFonts w:ascii="仿宋_GB2312"/>
                <w:sz w:val="24"/>
              </w:rPr>
            </w:pPr>
          </w:p>
          <w:p w:rsidR="0045189F" w:rsidRDefault="0045189F"/>
          <w:p w:rsidR="0045189F" w:rsidRDefault="0045189F"/>
          <w:p w:rsidR="0045189F" w:rsidRDefault="0045189F"/>
          <w:p w:rsidR="0045189F" w:rsidRDefault="0045189F"/>
          <w:p w:rsidR="0045189F" w:rsidRDefault="0045189F"/>
          <w:p w:rsidR="0045189F" w:rsidRDefault="0045189F"/>
          <w:p w:rsidR="0045189F" w:rsidRDefault="0045189F"/>
          <w:p w:rsidR="0045189F" w:rsidRDefault="0045189F">
            <w:pPr>
              <w:tabs>
                <w:tab w:val="left" w:pos="4533"/>
              </w:tabs>
              <w:jc w:val="left"/>
            </w:pPr>
            <w:r>
              <w:tab/>
            </w:r>
          </w:p>
        </w:tc>
      </w:tr>
    </w:tbl>
    <w:p w:rsidR="0045189F" w:rsidRDefault="0045189F">
      <w:pPr>
        <w:spacing w:line="560" w:lineRule="exact"/>
        <w:rPr>
          <w:rFonts w:ascii="仿宋_GB2312" w:eastAsia="仿宋_GB2312" w:hAnsi="宋体" w:cs="宋体"/>
          <w:b/>
          <w:bCs/>
          <w:sz w:val="44"/>
          <w:szCs w:val="44"/>
        </w:rPr>
      </w:pP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800"/>
        <w:gridCol w:w="1800"/>
        <w:gridCol w:w="2931"/>
        <w:gridCol w:w="1596"/>
      </w:tblGrid>
      <w:tr w:rsidR="0045189F">
        <w:trPr>
          <w:cantSplit/>
          <w:trHeight w:val="600"/>
        </w:trPr>
        <w:tc>
          <w:tcPr>
            <w:tcW w:w="900" w:type="dxa"/>
            <w:vMerge w:val="restart"/>
            <w:vAlign w:val="center"/>
          </w:tcPr>
          <w:p w:rsidR="0045189F" w:rsidRDefault="0045189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家庭成员及主要社会关系</w:t>
            </w:r>
          </w:p>
        </w:tc>
        <w:tc>
          <w:tcPr>
            <w:tcW w:w="1800" w:type="dxa"/>
            <w:vAlign w:val="center"/>
          </w:tcPr>
          <w:p w:rsidR="0045189F" w:rsidRDefault="0045189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45189F" w:rsidRDefault="0045189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45189F" w:rsidRDefault="0045189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596" w:type="dxa"/>
            <w:vAlign w:val="center"/>
          </w:tcPr>
          <w:p w:rsidR="0045189F" w:rsidRDefault="0045189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45189F">
        <w:trPr>
          <w:cantSplit/>
          <w:trHeight w:val="511"/>
        </w:trPr>
        <w:tc>
          <w:tcPr>
            <w:tcW w:w="900" w:type="dxa"/>
            <w:vMerge/>
            <w:vAlign w:val="center"/>
          </w:tcPr>
          <w:p w:rsidR="0045189F" w:rsidRDefault="0045189F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val="511"/>
        </w:trPr>
        <w:tc>
          <w:tcPr>
            <w:tcW w:w="900" w:type="dxa"/>
            <w:vMerge/>
            <w:vAlign w:val="center"/>
          </w:tcPr>
          <w:p w:rsidR="0045189F" w:rsidRDefault="0045189F">
            <w:pPr>
              <w:spacing w:line="440" w:lineRule="exact"/>
              <w:jc w:val="left"/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val="511"/>
        </w:trPr>
        <w:tc>
          <w:tcPr>
            <w:tcW w:w="900" w:type="dxa"/>
            <w:vMerge/>
            <w:vAlign w:val="center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val="511"/>
        </w:trPr>
        <w:tc>
          <w:tcPr>
            <w:tcW w:w="900" w:type="dxa"/>
            <w:vMerge/>
            <w:vAlign w:val="center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cantSplit/>
          <w:trHeight w:val="511"/>
        </w:trPr>
        <w:tc>
          <w:tcPr>
            <w:tcW w:w="900" w:type="dxa"/>
            <w:vMerge/>
            <w:vAlign w:val="center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trHeight w:val="1760"/>
        </w:trPr>
        <w:tc>
          <w:tcPr>
            <w:tcW w:w="900" w:type="dxa"/>
            <w:vAlign w:val="center"/>
          </w:tcPr>
          <w:p w:rsidR="0045189F" w:rsidRDefault="0045189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trHeight w:val="1781"/>
        </w:trPr>
        <w:tc>
          <w:tcPr>
            <w:tcW w:w="900" w:type="dxa"/>
            <w:vAlign w:val="center"/>
          </w:tcPr>
          <w:p w:rsidR="0045189F" w:rsidRDefault="0045189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45189F" w:rsidRDefault="0045189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45189F" w:rsidRDefault="0045189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45189F" w:rsidRDefault="0045189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89F">
        <w:trPr>
          <w:trHeight w:val="2255"/>
        </w:trPr>
        <w:tc>
          <w:tcPr>
            <w:tcW w:w="900" w:type="dxa"/>
            <w:vAlign w:val="center"/>
          </w:tcPr>
          <w:p w:rsidR="0045189F" w:rsidRDefault="0045189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45189F" w:rsidRDefault="0045189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127" w:type="dxa"/>
            <w:gridSpan w:val="4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审核人：审核日期：年月日</w:t>
            </w:r>
          </w:p>
        </w:tc>
      </w:tr>
      <w:tr w:rsidR="0045189F">
        <w:trPr>
          <w:trHeight w:val="1256"/>
        </w:trPr>
        <w:tc>
          <w:tcPr>
            <w:tcW w:w="900" w:type="dxa"/>
            <w:vAlign w:val="center"/>
          </w:tcPr>
          <w:p w:rsidR="0045189F" w:rsidRDefault="0045189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127" w:type="dxa"/>
            <w:gridSpan w:val="4"/>
          </w:tcPr>
          <w:p w:rsidR="0045189F" w:rsidRDefault="0045189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45189F" w:rsidRDefault="0045189F"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此表用蓝黑色钢笔填写，字迹要清楚；</w:t>
      </w:r>
    </w:p>
    <w:p w:rsidR="0045189F" w:rsidRDefault="0045189F" w:rsidP="00BF5DD0">
      <w:pPr>
        <w:tabs>
          <w:tab w:val="left" w:pos="7020"/>
        </w:tabs>
        <w:ind w:firstLineChars="3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此表须如实填写，经审核发现与事实不符的，责任自负。</w:t>
      </w:r>
    </w:p>
    <w:p w:rsidR="0045189F" w:rsidRDefault="0045189F"/>
    <w:sectPr w:rsidR="0045189F" w:rsidSect="00207427">
      <w:footerReference w:type="default" r:id="rId6"/>
      <w:pgSz w:w="11906" w:h="16838"/>
      <w:pgMar w:top="2098" w:right="1587" w:bottom="215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9F" w:rsidRDefault="0045189F" w:rsidP="00207427">
      <w:r>
        <w:separator/>
      </w:r>
    </w:p>
  </w:endnote>
  <w:endnote w:type="continuationSeparator" w:id="1">
    <w:p w:rsidR="0045189F" w:rsidRDefault="0045189F" w:rsidP="0020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9F" w:rsidRDefault="0045189F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 filled="f" stroked="f">
          <v:textbox style="mso-fit-shape-to-text:t" inset="0,0,0,0">
            <w:txbxContent>
              <w:p w:rsidR="0045189F" w:rsidRDefault="0045189F">
                <w:pPr>
                  <w:pStyle w:val="Footer"/>
                  <w:jc w:val="cen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BF5DD0">
                  <w:rPr>
                    <w:rFonts w:asci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5189F" w:rsidRDefault="00451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9F" w:rsidRDefault="0045189F" w:rsidP="00207427">
      <w:r>
        <w:separator/>
      </w:r>
    </w:p>
  </w:footnote>
  <w:footnote w:type="continuationSeparator" w:id="1">
    <w:p w:rsidR="0045189F" w:rsidRDefault="0045189F" w:rsidP="00207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ADD"/>
    <w:rsid w:val="00036AA2"/>
    <w:rsid w:val="00062DA3"/>
    <w:rsid w:val="000A5B66"/>
    <w:rsid w:val="000D1B8B"/>
    <w:rsid w:val="000F28F2"/>
    <w:rsid w:val="001024D5"/>
    <w:rsid w:val="00126099"/>
    <w:rsid w:val="00133777"/>
    <w:rsid w:val="001657B4"/>
    <w:rsid w:val="001720DC"/>
    <w:rsid w:val="001835EB"/>
    <w:rsid w:val="001872D3"/>
    <w:rsid w:val="00191D35"/>
    <w:rsid w:val="001A654E"/>
    <w:rsid w:val="001B069E"/>
    <w:rsid w:val="001C11C0"/>
    <w:rsid w:val="001D4DDA"/>
    <w:rsid w:val="00207427"/>
    <w:rsid w:val="002259F3"/>
    <w:rsid w:val="00225F30"/>
    <w:rsid w:val="00234855"/>
    <w:rsid w:val="00254CE5"/>
    <w:rsid w:val="00257D6A"/>
    <w:rsid w:val="00277A68"/>
    <w:rsid w:val="00291681"/>
    <w:rsid w:val="00294C0F"/>
    <w:rsid w:val="002B0214"/>
    <w:rsid w:val="002B59CE"/>
    <w:rsid w:val="002C3B5E"/>
    <w:rsid w:val="002D29C7"/>
    <w:rsid w:val="002E2782"/>
    <w:rsid w:val="002F4C0B"/>
    <w:rsid w:val="003106A1"/>
    <w:rsid w:val="0031676C"/>
    <w:rsid w:val="00320E1B"/>
    <w:rsid w:val="00324843"/>
    <w:rsid w:val="0035299C"/>
    <w:rsid w:val="003666BF"/>
    <w:rsid w:val="00375EE5"/>
    <w:rsid w:val="0038157F"/>
    <w:rsid w:val="003B1CF6"/>
    <w:rsid w:val="003B2E7A"/>
    <w:rsid w:val="003C4005"/>
    <w:rsid w:val="00413906"/>
    <w:rsid w:val="00414A9E"/>
    <w:rsid w:val="0041582A"/>
    <w:rsid w:val="00444D7D"/>
    <w:rsid w:val="00450D1C"/>
    <w:rsid w:val="0045189F"/>
    <w:rsid w:val="00470DF6"/>
    <w:rsid w:val="004725CF"/>
    <w:rsid w:val="004808B3"/>
    <w:rsid w:val="004838DA"/>
    <w:rsid w:val="00496608"/>
    <w:rsid w:val="00497356"/>
    <w:rsid w:val="004A04DF"/>
    <w:rsid w:val="004A0D8D"/>
    <w:rsid w:val="004C3A21"/>
    <w:rsid w:val="004D1FA4"/>
    <w:rsid w:val="004D22C1"/>
    <w:rsid w:val="004F2238"/>
    <w:rsid w:val="00551910"/>
    <w:rsid w:val="00553D58"/>
    <w:rsid w:val="00573E78"/>
    <w:rsid w:val="005818F2"/>
    <w:rsid w:val="005A20C8"/>
    <w:rsid w:val="005B74F6"/>
    <w:rsid w:val="005D7C51"/>
    <w:rsid w:val="00612DBD"/>
    <w:rsid w:val="006153EF"/>
    <w:rsid w:val="006569E6"/>
    <w:rsid w:val="0067415F"/>
    <w:rsid w:val="006747DD"/>
    <w:rsid w:val="006865AD"/>
    <w:rsid w:val="00697A03"/>
    <w:rsid w:val="006A2412"/>
    <w:rsid w:val="006A52A6"/>
    <w:rsid w:val="006A541B"/>
    <w:rsid w:val="006B36E7"/>
    <w:rsid w:val="006B58AF"/>
    <w:rsid w:val="006C2FA9"/>
    <w:rsid w:val="006D1ADE"/>
    <w:rsid w:val="006E3598"/>
    <w:rsid w:val="006E36B0"/>
    <w:rsid w:val="006E773C"/>
    <w:rsid w:val="006E7E97"/>
    <w:rsid w:val="006F1167"/>
    <w:rsid w:val="006F29C6"/>
    <w:rsid w:val="006F3EE6"/>
    <w:rsid w:val="00706705"/>
    <w:rsid w:val="00716CC5"/>
    <w:rsid w:val="00721B17"/>
    <w:rsid w:val="007312E6"/>
    <w:rsid w:val="00750A76"/>
    <w:rsid w:val="00755DEF"/>
    <w:rsid w:val="00773522"/>
    <w:rsid w:val="007A2CA9"/>
    <w:rsid w:val="007A3FE8"/>
    <w:rsid w:val="007B0508"/>
    <w:rsid w:val="007D3BA6"/>
    <w:rsid w:val="007E4FE1"/>
    <w:rsid w:val="007F026F"/>
    <w:rsid w:val="007F5309"/>
    <w:rsid w:val="00814D37"/>
    <w:rsid w:val="00837334"/>
    <w:rsid w:val="008421FA"/>
    <w:rsid w:val="008676E5"/>
    <w:rsid w:val="0088008C"/>
    <w:rsid w:val="0089197E"/>
    <w:rsid w:val="008973B6"/>
    <w:rsid w:val="008A394D"/>
    <w:rsid w:val="008C7F8A"/>
    <w:rsid w:val="008D54C2"/>
    <w:rsid w:val="00905761"/>
    <w:rsid w:val="00913FEE"/>
    <w:rsid w:val="00956D5F"/>
    <w:rsid w:val="00970ADD"/>
    <w:rsid w:val="0097303B"/>
    <w:rsid w:val="00987751"/>
    <w:rsid w:val="0099156C"/>
    <w:rsid w:val="009A1B24"/>
    <w:rsid w:val="009C3804"/>
    <w:rsid w:val="009C7300"/>
    <w:rsid w:val="009F1631"/>
    <w:rsid w:val="009F22F4"/>
    <w:rsid w:val="009F6ECC"/>
    <w:rsid w:val="00A120E2"/>
    <w:rsid w:val="00A12618"/>
    <w:rsid w:val="00A2216B"/>
    <w:rsid w:val="00A4306D"/>
    <w:rsid w:val="00A55B40"/>
    <w:rsid w:val="00A7040C"/>
    <w:rsid w:val="00A80211"/>
    <w:rsid w:val="00A93507"/>
    <w:rsid w:val="00AB1D2B"/>
    <w:rsid w:val="00B16498"/>
    <w:rsid w:val="00B33BE1"/>
    <w:rsid w:val="00B407BF"/>
    <w:rsid w:val="00B41B36"/>
    <w:rsid w:val="00B44CB2"/>
    <w:rsid w:val="00B47074"/>
    <w:rsid w:val="00B471F7"/>
    <w:rsid w:val="00B476F1"/>
    <w:rsid w:val="00B52D85"/>
    <w:rsid w:val="00B55786"/>
    <w:rsid w:val="00B63D97"/>
    <w:rsid w:val="00B8361C"/>
    <w:rsid w:val="00B96881"/>
    <w:rsid w:val="00BD23FC"/>
    <w:rsid w:val="00BD3F21"/>
    <w:rsid w:val="00BE788E"/>
    <w:rsid w:val="00BF28EA"/>
    <w:rsid w:val="00BF5DD0"/>
    <w:rsid w:val="00C161AD"/>
    <w:rsid w:val="00C23C8F"/>
    <w:rsid w:val="00C2684C"/>
    <w:rsid w:val="00C33AAF"/>
    <w:rsid w:val="00C56A66"/>
    <w:rsid w:val="00C676FA"/>
    <w:rsid w:val="00C70E1E"/>
    <w:rsid w:val="00C76BBE"/>
    <w:rsid w:val="00C87F4F"/>
    <w:rsid w:val="00C95882"/>
    <w:rsid w:val="00CC06CA"/>
    <w:rsid w:val="00CD7274"/>
    <w:rsid w:val="00CD7488"/>
    <w:rsid w:val="00CE0E90"/>
    <w:rsid w:val="00D0325C"/>
    <w:rsid w:val="00D16F0A"/>
    <w:rsid w:val="00D200B2"/>
    <w:rsid w:val="00D20775"/>
    <w:rsid w:val="00D25F55"/>
    <w:rsid w:val="00D2642A"/>
    <w:rsid w:val="00D41A3F"/>
    <w:rsid w:val="00D433DF"/>
    <w:rsid w:val="00D473F7"/>
    <w:rsid w:val="00D6287A"/>
    <w:rsid w:val="00D629AF"/>
    <w:rsid w:val="00D7620E"/>
    <w:rsid w:val="00D843E1"/>
    <w:rsid w:val="00D904B0"/>
    <w:rsid w:val="00D96EEF"/>
    <w:rsid w:val="00DE705D"/>
    <w:rsid w:val="00DF2F53"/>
    <w:rsid w:val="00E01598"/>
    <w:rsid w:val="00E14A33"/>
    <w:rsid w:val="00E30A7F"/>
    <w:rsid w:val="00E33CE0"/>
    <w:rsid w:val="00E341B2"/>
    <w:rsid w:val="00E45AB6"/>
    <w:rsid w:val="00E46508"/>
    <w:rsid w:val="00E47FEF"/>
    <w:rsid w:val="00E616E5"/>
    <w:rsid w:val="00E773BF"/>
    <w:rsid w:val="00E86982"/>
    <w:rsid w:val="00EA7AEF"/>
    <w:rsid w:val="00EB449C"/>
    <w:rsid w:val="00EE3462"/>
    <w:rsid w:val="00EE7C16"/>
    <w:rsid w:val="00EE7DA3"/>
    <w:rsid w:val="00EF060B"/>
    <w:rsid w:val="00F04364"/>
    <w:rsid w:val="00F071DF"/>
    <w:rsid w:val="00F103B9"/>
    <w:rsid w:val="00F10D44"/>
    <w:rsid w:val="00F1717A"/>
    <w:rsid w:val="00F432AB"/>
    <w:rsid w:val="00F50D3E"/>
    <w:rsid w:val="00F52573"/>
    <w:rsid w:val="00F534EF"/>
    <w:rsid w:val="00F95553"/>
    <w:rsid w:val="00F968C0"/>
    <w:rsid w:val="00FA3496"/>
    <w:rsid w:val="00FB2309"/>
    <w:rsid w:val="00FC3D14"/>
    <w:rsid w:val="00FC667E"/>
    <w:rsid w:val="00FC711D"/>
    <w:rsid w:val="00FC74D5"/>
    <w:rsid w:val="00FF1F54"/>
    <w:rsid w:val="01C55009"/>
    <w:rsid w:val="02FE14E1"/>
    <w:rsid w:val="076A769D"/>
    <w:rsid w:val="0BD57B18"/>
    <w:rsid w:val="0EF45583"/>
    <w:rsid w:val="108F4B3C"/>
    <w:rsid w:val="14CE1623"/>
    <w:rsid w:val="15F7022C"/>
    <w:rsid w:val="16544EBA"/>
    <w:rsid w:val="17184A56"/>
    <w:rsid w:val="1821326B"/>
    <w:rsid w:val="1A7E3A94"/>
    <w:rsid w:val="1D4E32F8"/>
    <w:rsid w:val="1D855C97"/>
    <w:rsid w:val="21A9079F"/>
    <w:rsid w:val="22866291"/>
    <w:rsid w:val="24463115"/>
    <w:rsid w:val="2ACB24F9"/>
    <w:rsid w:val="2CB62BAB"/>
    <w:rsid w:val="2F2E635F"/>
    <w:rsid w:val="301C7643"/>
    <w:rsid w:val="315D0C9B"/>
    <w:rsid w:val="32DA2682"/>
    <w:rsid w:val="360166F9"/>
    <w:rsid w:val="363264CD"/>
    <w:rsid w:val="37295D1F"/>
    <w:rsid w:val="37E95AB6"/>
    <w:rsid w:val="40A2560D"/>
    <w:rsid w:val="41030876"/>
    <w:rsid w:val="41D105DF"/>
    <w:rsid w:val="423540A8"/>
    <w:rsid w:val="424D5A17"/>
    <w:rsid w:val="42A242F7"/>
    <w:rsid w:val="48667C0E"/>
    <w:rsid w:val="48BD00C6"/>
    <w:rsid w:val="49041DAA"/>
    <w:rsid w:val="4A130DF8"/>
    <w:rsid w:val="4A863E3B"/>
    <w:rsid w:val="50004549"/>
    <w:rsid w:val="522C4952"/>
    <w:rsid w:val="544109DF"/>
    <w:rsid w:val="580F51B9"/>
    <w:rsid w:val="590805A7"/>
    <w:rsid w:val="5D9C5C7F"/>
    <w:rsid w:val="5F302FA7"/>
    <w:rsid w:val="5F6061B2"/>
    <w:rsid w:val="5F830A19"/>
    <w:rsid w:val="61596172"/>
    <w:rsid w:val="6469493C"/>
    <w:rsid w:val="64C2429A"/>
    <w:rsid w:val="65AC18BE"/>
    <w:rsid w:val="66F722B7"/>
    <w:rsid w:val="6CB67D07"/>
    <w:rsid w:val="6CCD4D52"/>
    <w:rsid w:val="6D237900"/>
    <w:rsid w:val="6F1A433A"/>
    <w:rsid w:val="71E26A67"/>
    <w:rsid w:val="73B01495"/>
    <w:rsid w:val="75E94260"/>
    <w:rsid w:val="77375B84"/>
    <w:rsid w:val="7AE54805"/>
    <w:rsid w:val="7D2D406A"/>
    <w:rsid w:val="7E397C70"/>
    <w:rsid w:val="7EB1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742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20742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074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7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742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07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742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207427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207427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20742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07427"/>
    <w:rPr>
      <w:rFonts w:cs="Times New Roman"/>
      <w:color w:val="666666"/>
      <w:u w:val="none"/>
    </w:rPr>
  </w:style>
  <w:style w:type="character" w:styleId="Hyperlink">
    <w:name w:val="Hyperlink"/>
    <w:basedOn w:val="DefaultParagraphFont"/>
    <w:uiPriority w:val="99"/>
    <w:rsid w:val="00207427"/>
    <w:rPr>
      <w:rFonts w:cs="Times New Roman"/>
      <w:color w:val="0000FF"/>
      <w:u w:val="single"/>
    </w:rPr>
  </w:style>
  <w:style w:type="character" w:customStyle="1" w:styleId="ico22">
    <w:name w:val="ico_22"/>
    <w:basedOn w:val="DefaultParagraphFont"/>
    <w:uiPriority w:val="99"/>
    <w:rsid w:val="00207427"/>
    <w:rPr>
      <w:rFonts w:cs="Times New Roman"/>
    </w:rPr>
  </w:style>
  <w:style w:type="character" w:customStyle="1" w:styleId="ico01">
    <w:name w:val="ico_01"/>
    <w:basedOn w:val="DefaultParagraphFont"/>
    <w:uiPriority w:val="99"/>
    <w:rsid w:val="00207427"/>
    <w:rPr>
      <w:rFonts w:cs="Times New Roman"/>
    </w:rPr>
  </w:style>
  <w:style w:type="character" w:customStyle="1" w:styleId="ico011">
    <w:name w:val="ico_011"/>
    <w:basedOn w:val="DefaultParagraphFont"/>
    <w:uiPriority w:val="99"/>
    <w:rsid w:val="00207427"/>
    <w:rPr>
      <w:rFonts w:cs="Times New Roman"/>
    </w:rPr>
  </w:style>
  <w:style w:type="character" w:customStyle="1" w:styleId="ico012">
    <w:name w:val="ico_012"/>
    <w:basedOn w:val="DefaultParagraphFont"/>
    <w:uiPriority w:val="99"/>
    <w:rsid w:val="00207427"/>
    <w:rPr>
      <w:rFonts w:cs="Times New Roman"/>
    </w:rPr>
  </w:style>
  <w:style w:type="character" w:customStyle="1" w:styleId="ico013">
    <w:name w:val="ico_013"/>
    <w:basedOn w:val="DefaultParagraphFont"/>
    <w:uiPriority w:val="99"/>
    <w:rsid w:val="00207427"/>
    <w:rPr>
      <w:rFonts w:cs="Times New Roman"/>
    </w:rPr>
  </w:style>
  <w:style w:type="character" w:customStyle="1" w:styleId="ico014">
    <w:name w:val="ico_014"/>
    <w:basedOn w:val="DefaultParagraphFont"/>
    <w:uiPriority w:val="99"/>
    <w:rsid w:val="00207427"/>
    <w:rPr>
      <w:rFonts w:cs="Times New Roman"/>
    </w:rPr>
  </w:style>
  <w:style w:type="character" w:customStyle="1" w:styleId="ico015">
    <w:name w:val="ico_015"/>
    <w:basedOn w:val="DefaultParagraphFont"/>
    <w:uiPriority w:val="99"/>
    <w:rsid w:val="00207427"/>
    <w:rPr>
      <w:rFonts w:cs="Times New Roman"/>
    </w:rPr>
  </w:style>
  <w:style w:type="character" w:customStyle="1" w:styleId="ico016">
    <w:name w:val="ico_016"/>
    <w:basedOn w:val="DefaultParagraphFont"/>
    <w:uiPriority w:val="99"/>
    <w:rsid w:val="00207427"/>
    <w:rPr>
      <w:rFonts w:cs="Times New Roman"/>
    </w:rPr>
  </w:style>
  <w:style w:type="character" w:customStyle="1" w:styleId="ico017">
    <w:name w:val="ico_017"/>
    <w:basedOn w:val="DefaultParagraphFont"/>
    <w:uiPriority w:val="99"/>
    <w:rsid w:val="00207427"/>
    <w:rPr>
      <w:rFonts w:cs="Times New Roman"/>
    </w:rPr>
  </w:style>
  <w:style w:type="character" w:customStyle="1" w:styleId="ico18">
    <w:name w:val="ico_18"/>
    <w:basedOn w:val="DefaultParagraphFont"/>
    <w:uiPriority w:val="99"/>
    <w:rsid w:val="00207427"/>
    <w:rPr>
      <w:rFonts w:cs="Times New Roman"/>
    </w:rPr>
  </w:style>
  <w:style w:type="character" w:customStyle="1" w:styleId="ico181">
    <w:name w:val="ico_181"/>
    <w:basedOn w:val="DefaultParagraphFont"/>
    <w:uiPriority w:val="99"/>
    <w:rsid w:val="00207427"/>
    <w:rPr>
      <w:rFonts w:cs="Times New Roman"/>
    </w:rPr>
  </w:style>
  <w:style w:type="character" w:customStyle="1" w:styleId="ico02">
    <w:name w:val="ico_02"/>
    <w:basedOn w:val="DefaultParagraphFont"/>
    <w:uiPriority w:val="99"/>
    <w:rsid w:val="00207427"/>
    <w:rPr>
      <w:rFonts w:cs="Times New Roman"/>
    </w:rPr>
  </w:style>
  <w:style w:type="character" w:customStyle="1" w:styleId="ico021">
    <w:name w:val="ico_021"/>
    <w:basedOn w:val="DefaultParagraphFont"/>
    <w:uiPriority w:val="99"/>
    <w:rsid w:val="00207427"/>
    <w:rPr>
      <w:rFonts w:cs="Times New Roman"/>
    </w:rPr>
  </w:style>
  <w:style w:type="character" w:customStyle="1" w:styleId="ico022">
    <w:name w:val="ico_022"/>
    <w:basedOn w:val="DefaultParagraphFont"/>
    <w:uiPriority w:val="99"/>
    <w:rsid w:val="00207427"/>
    <w:rPr>
      <w:rFonts w:cs="Times New Roman"/>
    </w:rPr>
  </w:style>
  <w:style w:type="character" w:customStyle="1" w:styleId="ico023">
    <w:name w:val="ico_023"/>
    <w:basedOn w:val="DefaultParagraphFont"/>
    <w:uiPriority w:val="99"/>
    <w:rsid w:val="00207427"/>
    <w:rPr>
      <w:rFonts w:cs="Times New Roman"/>
    </w:rPr>
  </w:style>
  <w:style w:type="character" w:customStyle="1" w:styleId="ico024">
    <w:name w:val="ico_024"/>
    <w:basedOn w:val="DefaultParagraphFont"/>
    <w:uiPriority w:val="99"/>
    <w:rsid w:val="00207427"/>
    <w:rPr>
      <w:rFonts w:cs="Times New Roman"/>
    </w:rPr>
  </w:style>
  <w:style w:type="character" w:customStyle="1" w:styleId="ico025">
    <w:name w:val="ico_025"/>
    <w:basedOn w:val="DefaultParagraphFont"/>
    <w:uiPriority w:val="99"/>
    <w:rsid w:val="00207427"/>
    <w:rPr>
      <w:rFonts w:cs="Times New Roman"/>
    </w:rPr>
  </w:style>
  <w:style w:type="character" w:customStyle="1" w:styleId="ico026">
    <w:name w:val="ico_026"/>
    <w:basedOn w:val="DefaultParagraphFont"/>
    <w:uiPriority w:val="99"/>
    <w:rsid w:val="00207427"/>
    <w:rPr>
      <w:rFonts w:cs="Times New Roman"/>
    </w:rPr>
  </w:style>
  <w:style w:type="character" w:customStyle="1" w:styleId="ico027">
    <w:name w:val="ico_027"/>
    <w:basedOn w:val="DefaultParagraphFont"/>
    <w:uiPriority w:val="99"/>
    <w:rsid w:val="00207427"/>
    <w:rPr>
      <w:rFonts w:cs="Times New Roman"/>
    </w:rPr>
  </w:style>
  <w:style w:type="character" w:customStyle="1" w:styleId="ico028">
    <w:name w:val="ico_028"/>
    <w:basedOn w:val="DefaultParagraphFont"/>
    <w:uiPriority w:val="99"/>
    <w:rsid w:val="00207427"/>
    <w:rPr>
      <w:rFonts w:cs="Times New Roman"/>
    </w:rPr>
  </w:style>
  <w:style w:type="character" w:customStyle="1" w:styleId="ico03">
    <w:name w:val="ico_03"/>
    <w:basedOn w:val="DefaultParagraphFont"/>
    <w:uiPriority w:val="99"/>
    <w:rsid w:val="00207427"/>
    <w:rPr>
      <w:rFonts w:cs="Times New Roman"/>
    </w:rPr>
  </w:style>
  <w:style w:type="character" w:customStyle="1" w:styleId="ico031">
    <w:name w:val="ico_031"/>
    <w:basedOn w:val="DefaultParagraphFont"/>
    <w:uiPriority w:val="99"/>
    <w:rsid w:val="00207427"/>
    <w:rPr>
      <w:rFonts w:cs="Times New Roman"/>
    </w:rPr>
  </w:style>
  <w:style w:type="character" w:customStyle="1" w:styleId="ico032">
    <w:name w:val="ico_032"/>
    <w:basedOn w:val="DefaultParagraphFont"/>
    <w:uiPriority w:val="99"/>
    <w:rsid w:val="00207427"/>
    <w:rPr>
      <w:rFonts w:cs="Times New Roman"/>
    </w:rPr>
  </w:style>
  <w:style w:type="character" w:customStyle="1" w:styleId="ico033">
    <w:name w:val="ico_033"/>
    <w:basedOn w:val="DefaultParagraphFont"/>
    <w:uiPriority w:val="99"/>
    <w:rsid w:val="00207427"/>
    <w:rPr>
      <w:rFonts w:cs="Times New Roman"/>
    </w:rPr>
  </w:style>
  <w:style w:type="character" w:customStyle="1" w:styleId="ico034">
    <w:name w:val="ico_034"/>
    <w:basedOn w:val="DefaultParagraphFont"/>
    <w:uiPriority w:val="99"/>
    <w:rsid w:val="00207427"/>
    <w:rPr>
      <w:rFonts w:cs="Times New Roman"/>
    </w:rPr>
  </w:style>
  <w:style w:type="character" w:customStyle="1" w:styleId="ico035">
    <w:name w:val="ico_035"/>
    <w:basedOn w:val="DefaultParagraphFont"/>
    <w:uiPriority w:val="99"/>
    <w:rsid w:val="00207427"/>
    <w:rPr>
      <w:rFonts w:cs="Times New Roman"/>
    </w:rPr>
  </w:style>
  <w:style w:type="character" w:customStyle="1" w:styleId="ico036">
    <w:name w:val="ico_036"/>
    <w:basedOn w:val="DefaultParagraphFont"/>
    <w:uiPriority w:val="99"/>
    <w:rsid w:val="00207427"/>
    <w:rPr>
      <w:rFonts w:cs="Times New Roman"/>
    </w:rPr>
  </w:style>
  <w:style w:type="character" w:customStyle="1" w:styleId="ico037">
    <w:name w:val="ico_037"/>
    <w:basedOn w:val="DefaultParagraphFont"/>
    <w:uiPriority w:val="99"/>
    <w:rsid w:val="00207427"/>
    <w:rPr>
      <w:rFonts w:cs="Times New Roman"/>
    </w:rPr>
  </w:style>
  <w:style w:type="character" w:customStyle="1" w:styleId="ico038">
    <w:name w:val="ico_038"/>
    <w:basedOn w:val="DefaultParagraphFont"/>
    <w:uiPriority w:val="99"/>
    <w:rsid w:val="00207427"/>
    <w:rPr>
      <w:rFonts w:cs="Times New Roman"/>
    </w:rPr>
  </w:style>
  <w:style w:type="character" w:customStyle="1" w:styleId="ico20">
    <w:name w:val="ico_20"/>
    <w:basedOn w:val="DefaultParagraphFont"/>
    <w:uiPriority w:val="99"/>
    <w:rsid w:val="00207427"/>
    <w:rPr>
      <w:rFonts w:cs="Times New Roman"/>
    </w:rPr>
  </w:style>
  <w:style w:type="character" w:customStyle="1" w:styleId="hover47">
    <w:name w:val="hover47"/>
    <w:basedOn w:val="DefaultParagraphFont"/>
    <w:uiPriority w:val="99"/>
    <w:rsid w:val="00207427"/>
    <w:rPr>
      <w:rFonts w:cs="Times New Roman"/>
    </w:rPr>
  </w:style>
  <w:style w:type="character" w:customStyle="1" w:styleId="hover48">
    <w:name w:val="hover48"/>
    <w:basedOn w:val="DefaultParagraphFont"/>
    <w:uiPriority w:val="99"/>
    <w:rsid w:val="00207427"/>
    <w:rPr>
      <w:rFonts w:cs="Times New Roman"/>
      <w:color w:val="EB0103"/>
    </w:rPr>
  </w:style>
  <w:style w:type="character" w:customStyle="1" w:styleId="hover49">
    <w:name w:val="hover49"/>
    <w:basedOn w:val="DefaultParagraphFont"/>
    <w:uiPriority w:val="99"/>
    <w:rsid w:val="00207427"/>
    <w:rPr>
      <w:rFonts w:cs="Times New Roman"/>
      <w:color w:val="FFFFFF"/>
      <w:shd w:val="clear" w:color="auto" w:fill="0B67B1"/>
    </w:rPr>
  </w:style>
  <w:style w:type="character" w:customStyle="1" w:styleId="ico10">
    <w:name w:val="ico_10"/>
    <w:basedOn w:val="DefaultParagraphFont"/>
    <w:uiPriority w:val="99"/>
    <w:rsid w:val="00207427"/>
    <w:rPr>
      <w:rFonts w:cs="Times New Roman"/>
    </w:rPr>
  </w:style>
  <w:style w:type="character" w:customStyle="1" w:styleId="ico11">
    <w:name w:val="ico_11"/>
    <w:basedOn w:val="DefaultParagraphFont"/>
    <w:uiPriority w:val="99"/>
    <w:rsid w:val="00207427"/>
    <w:rPr>
      <w:rFonts w:cs="Times New Roman"/>
    </w:rPr>
  </w:style>
  <w:style w:type="character" w:customStyle="1" w:styleId="ico111">
    <w:name w:val="ico_111"/>
    <w:basedOn w:val="DefaultParagraphFont"/>
    <w:uiPriority w:val="99"/>
    <w:rsid w:val="00207427"/>
    <w:rPr>
      <w:rFonts w:cs="Times New Roman"/>
    </w:rPr>
  </w:style>
  <w:style w:type="character" w:customStyle="1" w:styleId="ico05">
    <w:name w:val="ico_05"/>
    <w:basedOn w:val="DefaultParagraphFont"/>
    <w:uiPriority w:val="99"/>
    <w:rsid w:val="00207427"/>
    <w:rPr>
      <w:rFonts w:cs="Times New Roman"/>
    </w:rPr>
  </w:style>
  <w:style w:type="character" w:customStyle="1" w:styleId="ico051">
    <w:name w:val="ico_051"/>
    <w:basedOn w:val="DefaultParagraphFont"/>
    <w:uiPriority w:val="99"/>
    <w:rsid w:val="00207427"/>
    <w:rPr>
      <w:rFonts w:cs="Times New Roman"/>
    </w:rPr>
  </w:style>
  <w:style w:type="character" w:customStyle="1" w:styleId="ico07">
    <w:name w:val="ico_07"/>
    <w:basedOn w:val="DefaultParagraphFont"/>
    <w:uiPriority w:val="99"/>
    <w:rsid w:val="00207427"/>
    <w:rPr>
      <w:rFonts w:cs="Times New Roman"/>
    </w:rPr>
  </w:style>
  <w:style w:type="character" w:customStyle="1" w:styleId="ico071">
    <w:name w:val="ico_071"/>
    <w:basedOn w:val="DefaultParagraphFont"/>
    <w:uiPriority w:val="99"/>
    <w:rsid w:val="00207427"/>
    <w:rPr>
      <w:rFonts w:cs="Times New Roman"/>
    </w:rPr>
  </w:style>
  <w:style w:type="character" w:customStyle="1" w:styleId="ico19">
    <w:name w:val="ico_19"/>
    <w:basedOn w:val="DefaultParagraphFont"/>
    <w:uiPriority w:val="99"/>
    <w:rsid w:val="00207427"/>
    <w:rPr>
      <w:rFonts w:cs="Times New Roman"/>
    </w:rPr>
  </w:style>
  <w:style w:type="character" w:customStyle="1" w:styleId="ico191">
    <w:name w:val="ico_191"/>
    <w:basedOn w:val="DefaultParagraphFont"/>
    <w:uiPriority w:val="99"/>
    <w:rsid w:val="00207427"/>
    <w:rPr>
      <w:rFonts w:cs="Times New Roman"/>
    </w:rPr>
  </w:style>
  <w:style w:type="character" w:customStyle="1" w:styleId="ico04">
    <w:name w:val="ico_04"/>
    <w:basedOn w:val="DefaultParagraphFont"/>
    <w:uiPriority w:val="99"/>
    <w:rsid w:val="00207427"/>
    <w:rPr>
      <w:rFonts w:cs="Times New Roman"/>
    </w:rPr>
  </w:style>
  <w:style w:type="character" w:customStyle="1" w:styleId="ico041">
    <w:name w:val="ico_041"/>
    <w:basedOn w:val="DefaultParagraphFont"/>
    <w:uiPriority w:val="99"/>
    <w:rsid w:val="00207427"/>
    <w:rPr>
      <w:rFonts w:cs="Times New Roman"/>
    </w:rPr>
  </w:style>
  <w:style w:type="character" w:customStyle="1" w:styleId="ico06">
    <w:name w:val="ico_06"/>
    <w:basedOn w:val="DefaultParagraphFont"/>
    <w:uiPriority w:val="99"/>
    <w:rsid w:val="00207427"/>
    <w:rPr>
      <w:rFonts w:cs="Times New Roman"/>
    </w:rPr>
  </w:style>
  <w:style w:type="character" w:customStyle="1" w:styleId="ico061">
    <w:name w:val="ico_061"/>
    <w:basedOn w:val="DefaultParagraphFont"/>
    <w:uiPriority w:val="99"/>
    <w:rsid w:val="00207427"/>
    <w:rPr>
      <w:rFonts w:cs="Times New Roman"/>
    </w:rPr>
  </w:style>
  <w:style w:type="character" w:customStyle="1" w:styleId="ico08">
    <w:name w:val="ico_08"/>
    <w:basedOn w:val="DefaultParagraphFont"/>
    <w:uiPriority w:val="99"/>
    <w:rsid w:val="00207427"/>
    <w:rPr>
      <w:rFonts w:cs="Times New Roman"/>
    </w:rPr>
  </w:style>
  <w:style w:type="character" w:customStyle="1" w:styleId="ico081">
    <w:name w:val="ico_081"/>
    <w:basedOn w:val="DefaultParagraphFont"/>
    <w:uiPriority w:val="99"/>
    <w:rsid w:val="00207427"/>
    <w:rPr>
      <w:rFonts w:cs="Times New Roman"/>
    </w:rPr>
  </w:style>
  <w:style w:type="character" w:customStyle="1" w:styleId="ico09">
    <w:name w:val="ico_09"/>
    <w:basedOn w:val="DefaultParagraphFont"/>
    <w:uiPriority w:val="99"/>
    <w:rsid w:val="00207427"/>
    <w:rPr>
      <w:rFonts w:cs="Times New Roman"/>
    </w:rPr>
  </w:style>
  <w:style w:type="character" w:customStyle="1" w:styleId="ico091">
    <w:name w:val="ico_091"/>
    <w:basedOn w:val="DefaultParagraphFont"/>
    <w:uiPriority w:val="99"/>
    <w:rsid w:val="00207427"/>
    <w:rPr>
      <w:rFonts w:cs="Times New Roman"/>
    </w:rPr>
  </w:style>
  <w:style w:type="character" w:customStyle="1" w:styleId="ico12">
    <w:name w:val="ico_12"/>
    <w:basedOn w:val="DefaultParagraphFont"/>
    <w:uiPriority w:val="99"/>
    <w:rsid w:val="00207427"/>
    <w:rPr>
      <w:rFonts w:cs="Times New Roman"/>
    </w:rPr>
  </w:style>
  <w:style w:type="character" w:customStyle="1" w:styleId="ico121">
    <w:name w:val="ico_121"/>
    <w:basedOn w:val="DefaultParagraphFont"/>
    <w:uiPriority w:val="99"/>
    <w:rsid w:val="00207427"/>
    <w:rPr>
      <w:rFonts w:cs="Times New Roman"/>
    </w:rPr>
  </w:style>
  <w:style w:type="character" w:customStyle="1" w:styleId="ico13">
    <w:name w:val="ico_13"/>
    <w:basedOn w:val="DefaultParagraphFont"/>
    <w:uiPriority w:val="99"/>
    <w:rsid w:val="00207427"/>
    <w:rPr>
      <w:rFonts w:cs="Times New Roman"/>
    </w:rPr>
  </w:style>
  <w:style w:type="character" w:customStyle="1" w:styleId="ico131">
    <w:name w:val="ico_131"/>
    <w:basedOn w:val="DefaultParagraphFont"/>
    <w:uiPriority w:val="99"/>
    <w:rsid w:val="00207427"/>
    <w:rPr>
      <w:rFonts w:cs="Times New Roman"/>
    </w:rPr>
  </w:style>
  <w:style w:type="character" w:customStyle="1" w:styleId="ico14">
    <w:name w:val="ico_14"/>
    <w:basedOn w:val="DefaultParagraphFont"/>
    <w:uiPriority w:val="99"/>
    <w:rsid w:val="00207427"/>
    <w:rPr>
      <w:rFonts w:cs="Times New Roman"/>
    </w:rPr>
  </w:style>
  <w:style w:type="character" w:customStyle="1" w:styleId="ico141">
    <w:name w:val="ico_141"/>
    <w:basedOn w:val="DefaultParagraphFont"/>
    <w:uiPriority w:val="99"/>
    <w:rsid w:val="00207427"/>
    <w:rPr>
      <w:rFonts w:cs="Times New Roman"/>
    </w:rPr>
  </w:style>
  <w:style w:type="character" w:customStyle="1" w:styleId="ico15">
    <w:name w:val="ico_15"/>
    <w:basedOn w:val="DefaultParagraphFont"/>
    <w:uiPriority w:val="99"/>
    <w:rsid w:val="00207427"/>
    <w:rPr>
      <w:rFonts w:cs="Times New Roman"/>
    </w:rPr>
  </w:style>
  <w:style w:type="character" w:customStyle="1" w:styleId="ico151">
    <w:name w:val="ico_151"/>
    <w:basedOn w:val="DefaultParagraphFont"/>
    <w:uiPriority w:val="99"/>
    <w:rsid w:val="00207427"/>
    <w:rPr>
      <w:rFonts w:cs="Times New Roman"/>
    </w:rPr>
  </w:style>
  <w:style w:type="character" w:customStyle="1" w:styleId="ico16">
    <w:name w:val="ico_16"/>
    <w:basedOn w:val="DefaultParagraphFont"/>
    <w:uiPriority w:val="99"/>
    <w:rsid w:val="00207427"/>
    <w:rPr>
      <w:rFonts w:cs="Times New Roman"/>
    </w:rPr>
  </w:style>
  <w:style w:type="character" w:customStyle="1" w:styleId="ico161">
    <w:name w:val="ico_161"/>
    <w:basedOn w:val="DefaultParagraphFont"/>
    <w:uiPriority w:val="99"/>
    <w:rsid w:val="00207427"/>
    <w:rPr>
      <w:rFonts w:cs="Times New Roman"/>
    </w:rPr>
  </w:style>
  <w:style w:type="character" w:customStyle="1" w:styleId="ico17">
    <w:name w:val="ico_17"/>
    <w:basedOn w:val="DefaultParagraphFont"/>
    <w:uiPriority w:val="99"/>
    <w:rsid w:val="00207427"/>
    <w:rPr>
      <w:rFonts w:cs="Times New Roman"/>
    </w:rPr>
  </w:style>
  <w:style w:type="character" w:customStyle="1" w:styleId="ico171">
    <w:name w:val="ico_171"/>
    <w:basedOn w:val="DefaultParagraphFont"/>
    <w:uiPriority w:val="99"/>
    <w:rsid w:val="00207427"/>
    <w:rPr>
      <w:rFonts w:cs="Times New Roman"/>
    </w:rPr>
  </w:style>
  <w:style w:type="character" w:customStyle="1" w:styleId="ico21">
    <w:name w:val="ico_21"/>
    <w:basedOn w:val="DefaultParagraphFont"/>
    <w:uiPriority w:val="99"/>
    <w:rsid w:val="00207427"/>
    <w:rPr>
      <w:rFonts w:cs="Times New Roman"/>
    </w:rPr>
  </w:style>
  <w:style w:type="character" w:customStyle="1" w:styleId="ico211">
    <w:name w:val="ico_211"/>
    <w:basedOn w:val="DefaultParagraphFont"/>
    <w:uiPriority w:val="99"/>
    <w:rsid w:val="00207427"/>
    <w:rPr>
      <w:rFonts w:cs="Times New Roman"/>
    </w:rPr>
  </w:style>
  <w:style w:type="character" w:customStyle="1" w:styleId="ico23">
    <w:name w:val="ico_23"/>
    <w:basedOn w:val="DefaultParagraphFont"/>
    <w:uiPriority w:val="99"/>
    <w:rsid w:val="00207427"/>
    <w:rPr>
      <w:rFonts w:cs="Times New Roman"/>
    </w:rPr>
  </w:style>
  <w:style w:type="character" w:customStyle="1" w:styleId="ico231">
    <w:name w:val="ico_231"/>
    <w:basedOn w:val="DefaultParagraphFont"/>
    <w:uiPriority w:val="99"/>
    <w:rsid w:val="00207427"/>
    <w:rPr>
      <w:rFonts w:cs="Times New Roman"/>
    </w:rPr>
  </w:style>
  <w:style w:type="character" w:customStyle="1" w:styleId="ico24">
    <w:name w:val="ico_24"/>
    <w:basedOn w:val="DefaultParagraphFont"/>
    <w:uiPriority w:val="99"/>
    <w:rsid w:val="00207427"/>
    <w:rPr>
      <w:rFonts w:cs="Times New Roman"/>
    </w:rPr>
  </w:style>
  <w:style w:type="character" w:customStyle="1" w:styleId="ico241">
    <w:name w:val="ico_241"/>
    <w:basedOn w:val="DefaultParagraphFont"/>
    <w:uiPriority w:val="99"/>
    <w:rsid w:val="00207427"/>
    <w:rPr>
      <w:rFonts w:cs="Times New Roman"/>
    </w:rPr>
  </w:style>
  <w:style w:type="character" w:customStyle="1" w:styleId="hover50">
    <w:name w:val="hover50"/>
    <w:basedOn w:val="DefaultParagraphFont"/>
    <w:uiPriority w:val="99"/>
    <w:rsid w:val="00207427"/>
    <w:rPr>
      <w:rFonts w:cs="Times New Roman"/>
      <w:color w:val="FFFFFF"/>
      <w:bdr w:val="single" w:sz="6" w:space="0" w:color="FF7F00"/>
      <w:shd w:val="clear" w:color="auto" w:fill="FF7F00"/>
    </w:rPr>
  </w:style>
  <w:style w:type="character" w:customStyle="1" w:styleId="hover46">
    <w:name w:val="hover46"/>
    <w:basedOn w:val="DefaultParagraphFont"/>
    <w:uiPriority w:val="99"/>
    <w:rsid w:val="00207427"/>
    <w:rPr>
      <w:rFonts w:cs="Times New Roman"/>
      <w:color w:val="FFFFFF"/>
      <w:bdr w:val="single" w:sz="6" w:space="0" w:color="FF7F00"/>
      <w:shd w:val="clear" w:color="auto" w:fill="FF7F00"/>
    </w:rPr>
  </w:style>
  <w:style w:type="character" w:customStyle="1" w:styleId="ico018">
    <w:name w:val="ico_018"/>
    <w:basedOn w:val="DefaultParagraphFont"/>
    <w:uiPriority w:val="99"/>
    <w:rsid w:val="00207427"/>
    <w:rPr>
      <w:rFonts w:cs="Times New Roman"/>
    </w:rPr>
  </w:style>
  <w:style w:type="character" w:customStyle="1" w:styleId="ico221">
    <w:name w:val="ico_221"/>
    <w:basedOn w:val="DefaultParagraphFont"/>
    <w:uiPriority w:val="99"/>
    <w:rsid w:val="00207427"/>
    <w:rPr>
      <w:rFonts w:cs="Times New Roman"/>
    </w:rPr>
  </w:style>
  <w:style w:type="character" w:customStyle="1" w:styleId="ico101">
    <w:name w:val="ico_101"/>
    <w:basedOn w:val="DefaultParagraphFont"/>
    <w:uiPriority w:val="99"/>
    <w:rsid w:val="00207427"/>
    <w:rPr>
      <w:rFonts w:cs="Times New Roman"/>
    </w:rPr>
  </w:style>
  <w:style w:type="character" w:customStyle="1" w:styleId="ico201">
    <w:name w:val="ico_201"/>
    <w:basedOn w:val="DefaultParagraphFont"/>
    <w:uiPriority w:val="99"/>
    <w:rsid w:val="00207427"/>
    <w:rPr>
      <w:rFonts w:cs="Times New Roman"/>
    </w:rPr>
  </w:style>
  <w:style w:type="character" w:customStyle="1" w:styleId="hover">
    <w:name w:val="hover"/>
    <w:basedOn w:val="DefaultParagraphFont"/>
    <w:uiPriority w:val="99"/>
    <w:rsid w:val="00207427"/>
    <w:rPr>
      <w:rFonts w:cs="Times New Roman"/>
      <w:color w:val="EB0103"/>
    </w:rPr>
  </w:style>
  <w:style w:type="character" w:customStyle="1" w:styleId="hover1">
    <w:name w:val="hover1"/>
    <w:basedOn w:val="DefaultParagraphFont"/>
    <w:uiPriority w:val="99"/>
    <w:rsid w:val="00207427"/>
    <w:rPr>
      <w:rFonts w:cs="Times New Roman"/>
    </w:rPr>
  </w:style>
  <w:style w:type="character" w:customStyle="1" w:styleId="hover2">
    <w:name w:val="hover2"/>
    <w:basedOn w:val="DefaultParagraphFont"/>
    <w:uiPriority w:val="99"/>
    <w:rsid w:val="00207427"/>
    <w:rPr>
      <w:rFonts w:cs="Times New Roman"/>
      <w:color w:val="FFFFFF"/>
      <w:shd w:val="clear" w:color="auto" w:fill="0B67B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67</Words>
  <Characters>384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92</cp:revision>
  <cp:lastPrinted>2021-04-28T08:35:00Z</cp:lastPrinted>
  <dcterms:created xsi:type="dcterms:W3CDTF">2016-09-02T01:36:00Z</dcterms:created>
  <dcterms:modified xsi:type="dcterms:W3CDTF">2021-11-01T02:33:00Z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E598E9BFE47C467BAFE0B40E0CABC65A</vt:lpwstr>
  </property>
</Properties>
</file>