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77" w:rsidRDefault="00336677">
      <w:pPr>
        <w:shd w:val="clear" w:color="auto" w:fill="FFFFFF"/>
        <w:spacing w:before="100" w:beforeAutospacing="1" w:after="100" w:afterAutospacing="1"/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cs="宋体" w:hint="eastAsia"/>
          <w:b/>
          <w:bCs/>
          <w:sz w:val="32"/>
          <w:szCs w:val="32"/>
        </w:rPr>
        <w:t>招聘创文协管员报名表</w:t>
      </w:r>
    </w:p>
    <w:tbl>
      <w:tblPr>
        <w:tblW w:w="50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057"/>
        <w:gridCol w:w="405"/>
        <w:gridCol w:w="661"/>
        <w:gridCol w:w="557"/>
        <w:gridCol w:w="106"/>
        <w:gridCol w:w="794"/>
        <w:gridCol w:w="372"/>
        <w:gridCol w:w="608"/>
        <w:gridCol w:w="237"/>
        <w:gridCol w:w="744"/>
        <w:gridCol w:w="24"/>
        <w:gridCol w:w="352"/>
        <w:gridCol w:w="440"/>
        <w:gridCol w:w="1195"/>
        <w:gridCol w:w="1332"/>
        <w:gridCol w:w="239"/>
      </w:tblGrid>
      <w:tr w:rsidR="00336677" w:rsidRPr="00C9133A">
        <w:trPr>
          <w:trHeight w:val="739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</w:rPr>
              <w:t>名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性别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20" w:lineRule="exact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籍贯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/>
              <w:jc w:val="center"/>
              <w:rPr>
                <w:rFonts w:ascii="仿宋_GB2312" w:eastAsia="仿宋_GB2312" w:hAnsi="_4eff_5b8b_GB2312" w:cs="_4eff_5b8b_GB2312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sz w:val="32"/>
                <w:szCs w:val="32"/>
              </w:rPr>
              <w:t>片</w:t>
            </w:r>
          </w:p>
        </w:tc>
      </w:tr>
      <w:tr w:rsidR="00336677" w:rsidRPr="00C9133A">
        <w:trPr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</w:rPr>
              <w:t>族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身高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政治</w:t>
            </w:r>
          </w:p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面貌</w:t>
            </w: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学历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Default="00336677">
            <w:pPr>
              <w:rPr>
                <w:rFonts w:ascii="仿宋_GB2312" w:eastAsia="仿宋_GB2312" w:hAnsi="_4eff_5b8b_GB2312" w:cs="_4eff_5b8b_GB2312"/>
                <w:sz w:val="32"/>
                <w:szCs w:val="32"/>
              </w:rPr>
            </w:pPr>
          </w:p>
        </w:tc>
      </w:tr>
      <w:tr w:rsidR="00336677" w:rsidRPr="00C9133A">
        <w:trPr>
          <w:trHeight w:val="733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毕业学校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专业</w:t>
            </w:r>
          </w:p>
        </w:tc>
        <w:tc>
          <w:tcPr>
            <w:tcW w:w="1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Default="00336677">
            <w:pPr>
              <w:rPr>
                <w:rFonts w:ascii="仿宋_GB2312" w:eastAsia="仿宋_GB2312" w:hAnsi="_4eff_5b8b_GB2312" w:cs="_4eff_5b8b_GB2312"/>
                <w:sz w:val="32"/>
                <w:szCs w:val="32"/>
              </w:rPr>
            </w:pPr>
          </w:p>
        </w:tc>
      </w:tr>
      <w:tr w:rsidR="00336677" w:rsidRPr="00C9133A">
        <w:trPr>
          <w:trHeight w:val="469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学位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1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Default="00336677">
            <w:pPr>
              <w:rPr>
                <w:rFonts w:ascii="仿宋_GB2312" w:eastAsia="仿宋_GB2312" w:hAnsi="_4eff_5b8b_GB2312" w:cs="_4eff_5b8b_GB2312"/>
                <w:sz w:val="32"/>
                <w:szCs w:val="32"/>
              </w:rPr>
            </w:pPr>
          </w:p>
        </w:tc>
      </w:tr>
      <w:tr w:rsidR="00336677" w:rsidRPr="00C9133A">
        <w:trPr>
          <w:trHeight w:val="562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身份证号码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sz w:val="18"/>
                <w:szCs w:val="18"/>
              </w:rPr>
              <w:t>婚育状况</w:t>
            </w:r>
          </w:p>
        </w:tc>
        <w:tc>
          <w:tcPr>
            <w:tcW w:w="25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C9133A">
              <w:rPr>
                <w:rFonts w:ascii="仿宋_GB2312" w:eastAsia="仿宋_GB2312" w:hAnsi="_4eff_5b8b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>未婚；</w:t>
            </w:r>
            <w:r w:rsidRPr="00C9133A">
              <w:rPr>
                <w:rFonts w:ascii="仿宋_GB2312" w:eastAsia="仿宋_GB2312" w:hAnsi="_4eff_5b8b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>已婚未育；</w:t>
            </w:r>
            <w:r w:rsidRPr="00C9133A">
              <w:rPr>
                <w:rFonts w:ascii="仿宋_GB2312" w:eastAsia="仿宋_GB2312" w:hAnsi="_4eff_5b8b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>已婚育有</w:t>
            </w:r>
            <w:r>
              <w:rPr>
                <w:rFonts w:ascii="仿宋_GB2312" w:eastAsia="仿宋_GB2312" w:hAnsi="_4eff_5b8b_GB2312" w:cs="_4eff_5b8b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孩</w:t>
            </w:r>
            <w:r w:rsidRPr="00C9133A">
              <w:rPr>
                <w:rFonts w:ascii="仿宋_GB2312" w:eastAsia="仿宋_GB2312" w:hAnsi="Calibri"/>
                <w:sz w:val="32"/>
                <w:szCs w:val="32"/>
              </w:rPr>
              <w:t xml:space="preserve"> </w:t>
            </w:r>
          </w:p>
        </w:tc>
      </w:tr>
      <w:tr w:rsidR="00336677" w:rsidRPr="00C9133A">
        <w:trPr>
          <w:trHeight w:val="774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宋体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普通话</w:t>
            </w:r>
          </w:p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水平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rPr>
                <w:rFonts w:ascii="仿宋_GB2312" w:eastAsia="仿宋_GB2312" w:hAnsi="_4eff_5b8b_GB2312" w:cs="_4eff_5b8b_GB2312"/>
                <w:spacing w:val="-12"/>
                <w:sz w:val="24"/>
              </w:rPr>
            </w:pPr>
            <w:r>
              <w:rPr>
                <w:rFonts w:ascii="仿宋_GB2312" w:eastAsia="仿宋_GB2312" w:hAnsi="_4eff_5b8b_GB2312" w:cs="_4eff_5b8b_GB2312"/>
                <w:sz w:val="24"/>
              </w:rPr>
              <w:t xml:space="preserve">       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外语</w:t>
            </w:r>
          </w:p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水平</w:t>
            </w:r>
          </w:p>
        </w:tc>
        <w:tc>
          <w:tcPr>
            <w:tcW w:w="7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计算机水平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</w:tr>
      <w:tr w:rsidR="00336677" w:rsidRPr="00C9133A">
        <w:trPr>
          <w:trHeight w:val="575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现工作单位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专业技术资格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</w:rPr>
            </w:pPr>
          </w:p>
        </w:tc>
      </w:tr>
      <w:tr w:rsidR="00336677" w:rsidRPr="00C9133A">
        <w:trPr>
          <w:trHeight w:val="483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电子邮箱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应聘岗位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</w:rPr>
            </w:pPr>
          </w:p>
        </w:tc>
      </w:tr>
      <w:tr w:rsidR="00336677" w:rsidRPr="00C9133A">
        <w:trPr>
          <w:trHeight w:val="575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</w:rPr>
              <w:t>通讯地址</w:t>
            </w:r>
          </w:p>
        </w:tc>
        <w:tc>
          <w:tcPr>
            <w:tcW w:w="442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sz w:val="24"/>
              </w:rPr>
            </w:pPr>
          </w:p>
        </w:tc>
      </w:tr>
      <w:tr w:rsidR="00336677" w:rsidRPr="00C9133A">
        <w:trPr>
          <w:trHeight w:val="840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77" w:rsidRPr="00C9133A" w:rsidRDefault="00336677">
            <w:pPr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442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677" w:rsidRDefault="00336677">
            <w:pPr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sz w:val="24"/>
              </w:rPr>
            </w:pPr>
          </w:p>
        </w:tc>
      </w:tr>
      <w:tr w:rsidR="00336677" w:rsidRPr="00C9133A">
        <w:trPr>
          <w:trHeight w:val="70"/>
          <w:jc w:val="center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</w:tr>
      <w:tr w:rsidR="00336677" w:rsidRPr="00C9133A">
        <w:trPr>
          <w:trHeight w:val="70"/>
          <w:jc w:val="center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677" w:rsidRPr="00C9133A" w:rsidRDefault="00336677">
            <w:pPr>
              <w:rPr>
                <w:rFonts w:ascii="宋体"/>
                <w:sz w:val="2"/>
                <w:szCs w:val="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val="1124"/>
          <w:jc w:val="center"/>
        </w:trPr>
        <w:tc>
          <w:tcPr>
            <w:tcW w:w="802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奖惩情况</w:t>
            </w:r>
          </w:p>
        </w:tc>
        <w:tc>
          <w:tcPr>
            <w:tcW w:w="4067" w:type="pct"/>
            <w:gridSpan w:val="1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1012"/>
          <w:jc w:val="center"/>
        </w:trPr>
        <w:tc>
          <w:tcPr>
            <w:tcW w:w="802" w:type="pct"/>
            <w:gridSpan w:val="2"/>
            <w:vMerge w:val="restart"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主要家庭</w:t>
            </w:r>
          </w:p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成员</w:t>
            </w:r>
          </w:p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及</w:t>
            </w:r>
          </w:p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 w:rsidRPr="00C9133A"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22"/>
          <w:jc w:val="center"/>
        </w:trPr>
        <w:tc>
          <w:tcPr>
            <w:tcW w:w="802" w:type="pct"/>
            <w:gridSpan w:val="2"/>
            <w:vMerge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8"/>
          <w:jc w:val="center"/>
        </w:trPr>
        <w:tc>
          <w:tcPr>
            <w:tcW w:w="802" w:type="pct"/>
            <w:gridSpan w:val="2"/>
            <w:vMerge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50"/>
          <w:jc w:val="center"/>
        </w:trPr>
        <w:tc>
          <w:tcPr>
            <w:tcW w:w="802" w:type="pct"/>
            <w:gridSpan w:val="2"/>
            <w:vMerge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8"/>
          <w:jc w:val="center"/>
        </w:trPr>
        <w:tc>
          <w:tcPr>
            <w:tcW w:w="802" w:type="pct"/>
            <w:gridSpan w:val="2"/>
            <w:vMerge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6"/>
          <w:jc w:val="center"/>
        </w:trPr>
        <w:tc>
          <w:tcPr>
            <w:tcW w:w="802" w:type="pct"/>
            <w:gridSpan w:val="2"/>
            <w:vMerge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336677" w:rsidRPr="00C9133A" w:rsidRDefault="0033667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336677" w:rsidRPr="00C91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val="2199"/>
          <w:jc w:val="center"/>
        </w:trPr>
        <w:tc>
          <w:tcPr>
            <w:tcW w:w="802" w:type="pct"/>
            <w:gridSpan w:val="2"/>
            <w:vAlign w:val="center"/>
          </w:tcPr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资格审查</w:t>
            </w:r>
          </w:p>
          <w:p w:rsidR="00336677" w:rsidRPr="00C9133A" w:rsidRDefault="00336677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4067" w:type="pct"/>
            <w:gridSpan w:val="13"/>
            <w:vAlign w:val="center"/>
          </w:tcPr>
          <w:p w:rsidR="00336677" w:rsidRPr="00C9133A" w:rsidRDefault="0033667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336677" w:rsidRPr="00C9133A" w:rsidRDefault="0033667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336677" w:rsidRPr="00C9133A" w:rsidRDefault="0033667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336677" w:rsidRPr="00C9133A" w:rsidRDefault="00336677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C9133A">
              <w:rPr>
                <w:rFonts w:ascii="仿宋_GB2312" w:eastAsia="仿宋_GB2312"/>
              </w:rPr>
              <w:t xml:space="preserve">                                   </w:t>
            </w:r>
            <w:r w:rsidRPr="00C9133A">
              <w:rPr>
                <w:rFonts w:ascii="仿宋_GB2312" w:eastAsia="仿宋_GB2312"/>
                <w:b/>
              </w:rPr>
              <w:t xml:space="preserve">  </w:t>
            </w:r>
            <w:r w:rsidRPr="00C9133A">
              <w:rPr>
                <w:rFonts w:ascii="仿宋_GB2312" w:eastAsia="仿宋_GB2312" w:hint="eastAsia"/>
                <w:b/>
              </w:rPr>
              <w:t>年</w:t>
            </w:r>
            <w:r w:rsidRPr="00C9133A">
              <w:rPr>
                <w:rFonts w:ascii="仿宋_GB2312" w:eastAsia="仿宋_GB2312"/>
                <w:b/>
              </w:rPr>
              <w:t xml:space="preserve">   </w:t>
            </w:r>
            <w:r w:rsidRPr="00C9133A">
              <w:rPr>
                <w:rFonts w:ascii="仿宋_GB2312" w:eastAsia="仿宋_GB2312" w:hint="eastAsia"/>
                <w:b/>
              </w:rPr>
              <w:t>月</w:t>
            </w:r>
            <w:r w:rsidRPr="00C9133A">
              <w:rPr>
                <w:rFonts w:ascii="仿宋_GB2312" w:eastAsia="仿宋_GB2312"/>
                <w:b/>
              </w:rPr>
              <w:t xml:space="preserve">   </w:t>
            </w:r>
            <w:r w:rsidRPr="00C9133A">
              <w:rPr>
                <w:rFonts w:ascii="仿宋_GB2312" w:eastAsia="仿宋_GB2312" w:hint="eastAsia"/>
                <w:b/>
              </w:rPr>
              <w:t>日</w:t>
            </w:r>
          </w:p>
        </w:tc>
      </w:tr>
    </w:tbl>
    <w:p w:rsidR="00336677" w:rsidRDefault="00336677">
      <w:r>
        <w:rPr>
          <w:rFonts w:ascii="仿宋_GB2312" w:hAnsi="仿宋" w:hint="eastAsia"/>
          <w:sz w:val="24"/>
          <w:szCs w:val="24"/>
        </w:rPr>
        <w:t>此表须如实填写，经审核发现与事实不符的，责任自负。</w:t>
      </w:r>
    </w:p>
    <w:sectPr w:rsidR="00336677" w:rsidSect="004B5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50" w:h="16783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77" w:rsidRDefault="00336677" w:rsidP="004B586B">
      <w:pPr>
        <w:spacing w:after="0"/>
      </w:pPr>
      <w:r>
        <w:separator/>
      </w:r>
    </w:p>
  </w:endnote>
  <w:endnote w:type="continuationSeparator" w:id="0">
    <w:p w:rsidR="00336677" w:rsidRDefault="00336677" w:rsidP="004B58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77" w:rsidRDefault="0033667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>
    <w:pPr>
      <w:pStyle w:val="Footer"/>
      <w:framePr w:wrap="around" w:vAnchor="text" w:hAnchor="margin" w:xAlign="center" w:y="1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- 1 -</w:t>
    </w:r>
    <w:r>
      <w:rPr>
        <w:rStyle w:val="PageNumber"/>
        <w:sz w:val="21"/>
        <w:szCs w:val="21"/>
      </w:rPr>
      <w:fldChar w:fldCharType="end"/>
    </w:r>
  </w:p>
  <w:p w:rsidR="00336677" w:rsidRDefault="0033667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77" w:rsidRDefault="00336677" w:rsidP="004B586B">
      <w:pPr>
        <w:spacing w:after="0"/>
      </w:pPr>
      <w:r>
        <w:separator/>
      </w:r>
    </w:p>
  </w:footnote>
  <w:footnote w:type="continuationSeparator" w:id="0">
    <w:p w:rsidR="00336677" w:rsidRDefault="00336677" w:rsidP="004B586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 w:rsidP="00DA09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7" w:rsidRDefault="003366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A954E0"/>
    <w:rsid w:val="00063199"/>
    <w:rsid w:val="00122C68"/>
    <w:rsid w:val="00124B47"/>
    <w:rsid w:val="00336677"/>
    <w:rsid w:val="0034298D"/>
    <w:rsid w:val="004B586B"/>
    <w:rsid w:val="00777FAB"/>
    <w:rsid w:val="00807912"/>
    <w:rsid w:val="0081182F"/>
    <w:rsid w:val="009C36D9"/>
    <w:rsid w:val="00C6561E"/>
    <w:rsid w:val="00C9133A"/>
    <w:rsid w:val="00DA0901"/>
    <w:rsid w:val="00F16DA9"/>
    <w:rsid w:val="4E7454B9"/>
    <w:rsid w:val="5DBF62B9"/>
    <w:rsid w:val="6C633A70"/>
    <w:rsid w:val="74A9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6B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86B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504D"/>
    <w:rPr>
      <w:rFonts w:ascii="Tahoma" w:hAnsi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58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504D"/>
    <w:rPr>
      <w:rFonts w:ascii="Tahoma" w:hAnsi="Tahoma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4B58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李育凤</dc:creator>
  <cp:keywords/>
  <dc:description/>
  <cp:lastModifiedBy>微软用户</cp:lastModifiedBy>
  <cp:revision>5</cp:revision>
  <cp:lastPrinted>2020-12-10T09:50:00Z</cp:lastPrinted>
  <dcterms:created xsi:type="dcterms:W3CDTF">2020-06-22T09:54:00Z</dcterms:created>
  <dcterms:modified xsi:type="dcterms:W3CDTF">2021-02-20T03:53:00Z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