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A8" w:rsidRDefault="004345A8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4345A8" w:rsidRPr="003C510A" w:rsidRDefault="004345A8" w:rsidP="00850FD6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4345A8" w:rsidRDefault="004345A8" w:rsidP="00850FD6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2021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4345A8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4345A8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Default="004345A8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4345A8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4345A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4345A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4345A8" w:rsidRPr="008A09A0" w:rsidTr="004B19E9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345A8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345A8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4345A8" w:rsidRPr="008A09A0" w:rsidTr="004B19E9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</w:p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345A8" w:rsidRPr="008A09A0" w:rsidTr="004B19E9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Default="004345A8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345A8" w:rsidRDefault="004345A8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345A8" w:rsidRDefault="004345A8" w:rsidP="004B19E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:rsidR="004345A8" w:rsidRDefault="004345A8" w:rsidP="004B19E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4345A8" w:rsidRDefault="004345A8" w:rsidP="004B19E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4345A8" w:rsidRDefault="004345A8" w:rsidP="004B19E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:rsidR="004345A8" w:rsidRDefault="004345A8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345A8" w:rsidRDefault="004345A8">
            <w:pPr>
              <w:spacing w:line="300" w:lineRule="exact"/>
              <w:rPr>
                <w:rFonts w:ascii="宋体" w:cs="Times New Roman"/>
              </w:rPr>
            </w:pPr>
          </w:p>
          <w:p w:rsidR="004345A8" w:rsidRPr="008A09A0" w:rsidRDefault="004345A8" w:rsidP="004B19E9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345A8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345A8" w:rsidRPr="008A09A0" w:rsidRDefault="004345A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345A8" w:rsidRDefault="004345A8" w:rsidP="004345A8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4345A8" w:rsidRPr="008A09A0" w:rsidRDefault="004345A8" w:rsidP="004345A8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4345A8" w:rsidRPr="008A09A0" w:rsidRDefault="004345A8" w:rsidP="004345A8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2021 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4345A8" w:rsidRDefault="004345A8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345A8" w:rsidSect="004B19E9">
      <w:pgSz w:w="11906" w:h="16838" w:code="9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928E9"/>
    <w:rsid w:val="002E66B3"/>
    <w:rsid w:val="00321F7B"/>
    <w:rsid w:val="003738B5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6</cp:revision>
  <cp:lastPrinted>2017-09-14T09:06:00Z</cp:lastPrinted>
  <dcterms:created xsi:type="dcterms:W3CDTF">2021-04-03T00:27:00Z</dcterms:created>
  <dcterms:modified xsi:type="dcterms:W3CDTF">2021-07-19T22:33:00Z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